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0FE" w:rsidRPr="004B7C3E" w:rsidRDefault="007140FE" w:rsidP="004B7C3E">
      <w:pPr>
        <w:shd w:val="clear" w:color="auto" w:fill="FFFFFF"/>
        <w:spacing w:line="360" w:lineRule="atLeast"/>
        <w:outlineLvl w:val="1"/>
        <w:rPr>
          <w:rFonts w:ascii="Arial" w:hAnsi="Arial" w:cs="Arial"/>
          <w:color w:val="007AD0"/>
          <w:sz w:val="36"/>
          <w:szCs w:val="36"/>
          <w:lang w:eastAsia="ru-RU"/>
        </w:rPr>
      </w:pPr>
      <w:r w:rsidRPr="00703849">
        <w:rPr>
          <w:rFonts w:ascii="Arial" w:hAnsi="Arial" w:cs="Arial"/>
          <w:color w:val="007AD0"/>
          <w:sz w:val="36"/>
          <w:szCs w:val="36"/>
          <w:lang w:eastAsia="ru-RU"/>
        </w:rPr>
        <w:t>ИНТЕРНЕТ - РЕСУРСЫ ПРОСВЕТИТЕЛЬСКОЙ НАПРАВЛЕННОСТИ ДЛЯ РОДИТЕЛЕЙ</w:t>
      </w:r>
    </w:p>
    <w:p w:rsidR="007140FE" w:rsidRPr="00703849" w:rsidRDefault="007140FE" w:rsidP="007038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hAnsi="Tahoma" w:cs="Tahoma"/>
          <w:color w:val="5D5D5D"/>
          <w:sz w:val="21"/>
          <w:szCs w:val="21"/>
          <w:lang w:eastAsia="ru-RU"/>
        </w:rPr>
      </w:pPr>
      <w:hyperlink r:id="rId5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«Я – родитель»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</w:t>
      </w:r>
      <w:r w:rsidRPr="00703849">
        <w:rPr>
          <w:rFonts w:ascii="Times New Roman" w:hAnsi="Times New Roman" w:cs="Times New Roman"/>
          <w:sz w:val="28"/>
          <w:szCs w:val="28"/>
          <w:lang w:eastAsia="ru-RU"/>
        </w:rPr>
        <w:t>– информационно-просветительский портал для современных родителей, созданный для предоставления полезной информации и помощи в воспитании и развитии детей.</w:t>
      </w:r>
    </w:p>
    <w:p w:rsidR="007140FE" w:rsidRPr="00703849" w:rsidRDefault="007140FE" w:rsidP="007038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hAnsi="Tahoma" w:cs="Tahoma"/>
          <w:color w:val="5D5D5D"/>
          <w:sz w:val="21"/>
          <w:szCs w:val="21"/>
          <w:lang w:eastAsia="ru-RU"/>
        </w:rPr>
      </w:pPr>
      <w:hyperlink r:id="rId6" w:tgtFrame="_blank" w:history="1">
        <w:r w:rsidRPr="00703849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Институт изучения семьи, детства и воспитания</w:t>
        </w:r>
      </w:hyperlink>
      <w:r w:rsidRPr="00703849">
        <w:rPr>
          <w:rFonts w:ascii="Times New Roman" w:hAnsi="Times New Roman" w:cs="Times New Roman"/>
          <w:sz w:val="28"/>
          <w:szCs w:val="28"/>
          <w:lang w:eastAsia="ru-RU"/>
        </w:rPr>
        <w:t>. Информационный центр поддержки для родителей по вопросам воспитания детей</w:t>
      </w:r>
      <w:r w:rsidRPr="00703849">
        <w:rPr>
          <w:rFonts w:ascii="Times New Roman" w:hAnsi="Times New Roman" w:cs="Times New Roman"/>
          <w:color w:val="5D5D5D"/>
          <w:sz w:val="28"/>
          <w:szCs w:val="28"/>
          <w:lang w:eastAsia="ru-RU"/>
        </w:rPr>
        <w:t>: </w:t>
      </w:r>
      <w:hyperlink r:id="rId7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проекты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 (</w:t>
      </w:r>
      <w:hyperlink r:id="rId8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«Открытые родительские собрания»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hyperlink r:id="rId9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журнал «Семья и школа»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hyperlink r:id="rId10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«Азбука счастливой семьи»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), </w:t>
      </w:r>
      <w:hyperlink r:id="rId11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конкурсы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hyperlink r:id="rId12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статьи и памятки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, </w:t>
      </w:r>
      <w:hyperlink r:id="rId13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радио</w:t>
        </w:r>
      </w:hyperlink>
      <w:r w:rsidRPr="00703849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7140FE" w:rsidRPr="00703849" w:rsidRDefault="007140FE" w:rsidP="007038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hAnsi="Tahoma" w:cs="Tahoma"/>
          <w:color w:val="5D5D5D"/>
          <w:sz w:val="21"/>
          <w:szCs w:val="21"/>
          <w:lang w:eastAsia="ru-RU"/>
        </w:rPr>
      </w:pPr>
      <w:hyperlink r:id="rId14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Национальная родительская ассоциация</w:t>
        </w:r>
      </w:hyperlink>
      <w:r w:rsidRPr="00703849">
        <w:rPr>
          <w:rFonts w:ascii="Times New Roman" w:hAnsi="Times New Roman" w:cs="Times New Roman"/>
          <w:color w:val="5D5D5D"/>
          <w:sz w:val="28"/>
          <w:szCs w:val="28"/>
          <w:lang w:eastAsia="ru-RU"/>
        </w:rPr>
        <w:t> – </w:t>
      </w:r>
      <w:r w:rsidRPr="00703849">
        <w:rPr>
          <w:rFonts w:ascii="Times New Roman" w:hAnsi="Times New Roman" w:cs="Times New Roman"/>
          <w:sz w:val="28"/>
          <w:szCs w:val="28"/>
          <w:lang w:eastAsia="ru-RU"/>
        </w:rPr>
        <w:t>система информационной поддержки семей с детьми, а также организаторов работы с родителями, направленная на формирование в российском обществе осознанного и ответственного родительства, повышения родительских компетенций.</w:t>
      </w:r>
    </w:p>
    <w:p w:rsidR="007140FE" w:rsidRPr="00703849" w:rsidRDefault="007140FE" w:rsidP="007038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hAnsi="Tahoma" w:cs="Tahoma"/>
          <w:color w:val="5D5D5D"/>
          <w:sz w:val="21"/>
          <w:szCs w:val="21"/>
          <w:lang w:eastAsia="ru-RU"/>
        </w:rPr>
      </w:pPr>
      <w:hyperlink r:id="rId15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Растим детей. Навигатор для современных родителей</w:t>
        </w:r>
      </w:hyperlink>
      <w:r w:rsidRPr="00703849">
        <w:rPr>
          <w:rFonts w:ascii="Times New Roman" w:hAnsi="Times New Roman" w:cs="Times New Roman"/>
          <w:color w:val="5D5D5D"/>
          <w:sz w:val="28"/>
          <w:szCs w:val="28"/>
          <w:lang w:eastAsia="ru-RU"/>
        </w:rPr>
        <w:t> – </w:t>
      </w:r>
      <w:r w:rsidRPr="00703849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информационно-просветительский портал для родителей, где можно найти полезные </w:t>
      </w:r>
      <w:bookmarkStart w:id="0" w:name="_GoBack"/>
      <w:bookmarkEnd w:id="0"/>
      <w:r w:rsidRPr="00703849">
        <w:rPr>
          <w:rFonts w:ascii="Times New Roman" w:hAnsi="Times New Roman" w:cs="Times New Roman"/>
          <w:sz w:val="28"/>
          <w:szCs w:val="28"/>
          <w:lang w:eastAsia="ru-RU"/>
        </w:rPr>
        <w:t>материалы и советы по воспитанию, развитию и образованию детей.</w:t>
      </w:r>
    </w:p>
    <w:p w:rsidR="007140FE" w:rsidRPr="00703849" w:rsidRDefault="007140FE" w:rsidP="00703849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jc w:val="both"/>
        <w:rPr>
          <w:rFonts w:ascii="Tahoma" w:hAnsi="Tahoma" w:cs="Tahoma"/>
          <w:color w:val="5D5D5D"/>
          <w:sz w:val="21"/>
          <w:szCs w:val="21"/>
          <w:lang w:eastAsia="ru-RU"/>
        </w:rPr>
      </w:pPr>
      <w:hyperlink r:id="rId16" w:tgtFrame="_blank" w:history="1">
        <w:r w:rsidRPr="00703849">
          <w:rPr>
            <w:rFonts w:ascii="Times New Roman" w:hAnsi="Times New Roman" w:cs="Times New Roman"/>
            <w:color w:val="0070C0"/>
            <w:sz w:val="28"/>
            <w:szCs w:val="28"/>
            <w:u w:val="single"/>
            <w:lang w:eastAsia="ru-RU"/>
          </w:rPr>
          <w:t>Цифровой помощник родителя (законного представителя)</w:t>
        </w:r>
      </w:hyperlink>
      <w:r w:rsidRPr="00703849">
        <w:rPr>
          <w:rFonts w:ascii="Times New Roman" w:hAnsi="Times New Roman" w:cs="Times New Roman"/>
          <w:color w:val="5D5D5D"/>
          <w:sz w:val="28"/>
          <w:szCs w:val="28"/>
          <w:lang w:eastAsia="ru-RU"/>
        </w:rPr>
        <w:t> – </w:t>
      </w:r>
      <w:r w:rsidRPr="00703849">
        <w:rPr>
          <w:rFonts w:ascii="Times New Roman" w:hAnsi="Times New Roman" w:cs="Times New Roman"/>
          <w:sz w:val="28"/>
          <w:szCs w:val="28"/>
          <w:lang w:eastAsia="ru-RU"/>
        </w:rPr>
        <w:t>ресурс для выявления способностей и интересов ребенка с помощью цифровой диагностики.</w:t>
      </w:r>
    </w:p>
    <w:p w:rsidR="007140FE" w:rsidRDefault="007140FE"/>
    <w:sectPr w:rsidR="007140FE" w:rsidSect="00B6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91F4A"/>
    <w:multiLevelType w:val="multilevel"/>
    <w:tmpl w:val="48F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254"/>
    <w:rsid w:val="002104AB"/>
    <w:rsid w:val="004B7C3E"/>
    <w:rsid w:val="00703849"/>
    <w:rsid w:val="007140FE"/>
    <w:rsid w:val="00B631A1"/>
    <w:rsid w:val="00D22C01"/>
    <w:rsid w:val="00E4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A1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703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03849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70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703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60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08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08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8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qakjqje5byf.xn--80adrabb4aegksdjbafk0u.xn--p1ai/meetings-2023.html" TargetMode="External"/><Relationship Id="rId13" Type="http://schemas.openxmlformats.org/officeDocument/2006/relationships/hyperlink" Target="https://xn--80adrabb4aegksdjbafk0u.xn--p1ai/press-center/radio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drabb4aegksdjbafk0u.xn--p1ai/institut/projects/" TargetMode="External"/><Relationship Id="rId12" Type="http://schemas.openxmlformats.org/officeDocument/2006/relationships/hyperlink" Target="https://xn--80adrabb4aegksdjbafk0u.xn--p1ai/press-center/stati-i-pamyatk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rent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xn--80adrabb4aegksdjbafk0u.xn--p1ai/tsentr-metodicheskogo-soprovozhdeniya/vzaimodeystvie-s-roditelyami/roditelskoe-prosveshchenie/" TargetMode="External"/><Relationship Id="rId11" Type="http://schemas.openxmlformats.org/officeDocument/2006/relationships/hyperlink" Target="https://xn--80adrabb4aegksdjbafk0u.xn--p1ai/press-center/konkursy-i-obuchenie/" TargetMode="External"/><Relationship Id="rId5" Type="http://schemas.openxmlformats.org/officeDocument/2006/relationships/hyperlink" Target="https://www.ya-roditel.ru/" TargetMode="External"/><Relationship Id="rId15" Type="http://schemas.openxmlformats.org/officeDocument/2006/relationships/hyperlink" Target="https://xn--80aidamjr3akke.xn--p1ai/" TargetMode="External"/><Relationship Id="rId10" Type="http://schemas.openxmlformats.org/officeDocument/2006/relationships/hyperlink" Target="https://xn--80adrabb4aegksdjbafk0u.xn--p1ai/institut/projects/family-alphabet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drabb4aegksdjbafk0u.xn--p1ai/arkhiv-zhurnala-semya-i-shkola/" TargetMode="External"/><Relationship Id="rId14" Type="http://schemas.openxmlformats.org/officeDocument/2006/relationships/hyperlink" Target="https://nra-russi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324</Words>
  <Characters>1853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2025-11-06T11:34:00Z</dcterms:created>
  <dcterms:modified xsi:type="dcterms:W3CDTF">2025-11-06T15:17:00Z</dcterms:modified>
</cp:coreProperties>
</file>