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C3" w:rsidRPr="00F27F0F" w:rsidRDefault="00D009C3" w:rsidP="00F27F0F">
      <w:pPr>
        <w:shd w:val="clear" w:color="auto" w:fill="FFFFFF"/>
        <w:spacing w:line="360" w:lineRule="atLeast"/>
        <w:outlineLvl w:val="1"/>
        <w:rPr>
          <w:rFonts w:ascii="Arial" w:hAnsi="Arial" w:cs="Arial"/>
          <w:color w:val="007AD0"/>
          <w:sz w:val="36"/>
          <w:szCs w:val="36"/>
          <w:lang w:eastAsia="ru-RU"/>
        </w:rPr>
      </w:pPr>
      <w:r w:rsidRPr="00F27F0F">
        <w:rPr>
          <w:rFonts w:ascii="Arial" w:hAnsi="Arial" w:cs="Arial"/>
          <w:color w:val="007AD0"/>
          <w:sz w:val="36"/>
          <w:szCs w:val="36"/>
          <w:lang w:eastAsia="ru-RU"/>
        </w:rPr>
        <w:t>ОПР</w:t>
      </w:r>
      <w:r>
        <w:rPr>
          <w:rFonts w:ascii="Arial" w:hAnsi="Arial" w:cs="Arial"/>
          <w:color w:val="007AD0"/>
          <w:sz w:val="36"/>
          <w:szCs w:val="36"/>
          <w:lang w:eastAsia="ru-RU"/>
        </w:rPr>
        <w:t xml:space="preserve">ОС "ВЗАИМОДЕЙСТВИЕ ОБРАЗОВАТЕЛЬНОГО УЧРЕЖДЕНИЯ </w:t>
      </w:r>
      <w:r w:rsidRPr="00F27F0F">
        <w:rPr>
          <w:rFonts w:ascii="Arial" w:hAnsi="Arial" w:cs="Arial"/>
          <w:color w:val="007AD0"/>
          <w:sz w:val="36"/>
          <w:szCs w:val="36"/>
          <w:lang w:eastAsia="ru-RU"/>
        </w:rPr>
        <w:t xml:space="preserve"> С СЕМЬЯМИ ВОСПИТАННИКОВ"</w:t>
      </w:r>
    </w:p>
    <w:p w:rsidR="00D009C3" w:rsidRPr="00F27F0F" w:rsidRDefault="00D009C3" w:rsidP="00F27F0F">
      <w:pPr>
        <w:shd w:val="clear" w:color="auto" w:fill="FFFFFF"/>
        <w:spacing w:after="15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009C3" w:rsidRPr="00F27F0F" w:rsidRDefault="00D009C3" w:rsidP="00F27F0F">
      <w:pPr>
        <w:shd w:val="clear" w:color="auto" w:fill="FFFFFF"/>
        <w:spacing w:after="0" w:line="330" w:lineRule="atLeast"/>
        <w:ind w:firstLine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F27F0F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 Уважаемые родители! С 1 сентября 2025 в рамках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реализации ОП ДО МБОУ СОШ п. Прикамский (дошкольные группы)</w:t>
      </w:r>
      <w:r w:rsidRPr="00F27F0F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в раздел по взаимодействию с родителями будет включена программа просвещения родителей.</w:t>
      </w:r>
    </w:p>
    <w:p w:rsidR="00D009C3" w:rsidRPr="00F27F0F" w:rsidRDefault="00D009C3" w:rsidP="00F27F0F">
      <w:pPr>
        <w:shd w:val="clear" w:color="auto" w:fill="FFFFFF"/>
        <w:spacing w:after="0" w:line="330" w:lineRule="atLeast"/>
        <w:ind w:firstLine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F27F0F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Нас интересует, какие т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емы и формы взаимодействия для в</w:t>
      </w:r>
      <w:r w:rsidRPr="00F27F0F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ас будут наиболее востребованы.</w:t>
      </w:r>
    </w:p>
    <w:p w:rsidR="00D009C3" w:rsidRDefault="00D009C3" w:rsidP="00F27F0F">
      <w:pPr>
        <w:shd w:val="clear" w:color="auto" w:fill="FFFFFF"/>
        <w:spacing w:after="150" w:line="330" w:lineRule="atLeast"/>
        <w:ind w:firstLine="360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F27F0F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Для этого просим вас пройти небольшой опрос. Ваши ответы на вопросы анкеты позволят нам эффективнее организовать взаимодействие с вами.</w:t>
      </w:r>
    </w:p>
    <w:p w:rsidR="00D009C3" w:rsidRPr="003B1D93" w:rsidRDefault="00D009C3" w:rsidP="00F27F0F">
      <w:pPr>
        <w:shd w:val="clear" w:color="auto" w:fill="FFFFFF"/>
        <w:spacing w:after="150" w:line="330" w:lineRule="atLeast"/>
        <w:ind w:firstLine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hyperlink r:id="rId4" w:history="1">
        <w:r w:rsidRPr="007A0ACA">
          <w:rPr>
            <w:rStyle w:val="Hyperlink"/>
            <w:rFonts w:ascii="Tahoma" w:hAnsi="Tahoma" w:cs="Tahoma"/>
            <w:sz w:val="21"/>
            <w:szCs w:val="21"/>
            <w:lang w:eastAsia="ru-RU"/>
          </w:rPr>
          <w:t>https://forms.gle/Fwe56QwhGv545iZt6</w:t>
        </w:r>
      </w:hyperlink>
      <w:r>
        <w:rPr>
          <w:rFonts w:ascii="Tahoma" w:hAnsi="Tahoma" w:cs="Tahoma"/>
          <w:color w:val="555555"/>
          <w:sz w:val="21"/>
          <w:szCs w:val="21"/>
          <w:lang w:eastAsia="ru-RU"/>
        </w:rPr>
        <w:t xml:space="preserve"> </w:t>
      </w:r>
    </w:p>
    <w:p w:rsidR="00D009C3" w:rsidRDefault="00D009C3">
      <w:bookmarkStart w:id="0" w:name="_GoBack"/>
      <w:bookmarkEnd w:id="0"/>
    </w:p>
    <w:sectPr w:rsidR="00D009C3" w:rsidSect="00DB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88F"/>
    <w:rsid w:val="0035388F"/>
    <w:rsid w:val="003B1D93"/>
    <w:rsid w:val="006958C9"/>
    <w:rsid w:val="007A0ACA"/>
    <w:rsid w:val="008C1A51"/>
    <w:rsid w:val="00D009C3"/>
    <w:rsid w:val="00DB2D40"/>
    <w:rsid w:val="00F2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40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2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7F0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F2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B1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B1D9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5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5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we56QwhGv545iZt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87</Words>
  <Characters>500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2025-11-06T11:35:00Z</dcterms:created>
  <dcterms:modified xsi:type="dcterms:W3CDTF">2025-11-06T15:21:00Z</dcterms:modified>
</cp:coreProperties>
</file>