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4F" w:rsidRPr="00A84891" w:rsidRDefault="0068364F" w:rsidP="0068364F">
      <w:pPr>
        <w:rPr>
          <w:b/>
          <w:sz w:val="28"/>
          <w:szCs w:val="28"/>
        </w:rPr>
      </w:pPr>
    </w:p>
    <w:p w:rsidR="0068364F" w:rsidRPr="0068364F" w:rsidRDefault="0068364F" w:rsidP="0068364F">
      <w:pPr>
        <w:rPr>
          <w:sz w:val="28"/>
          <w:szCs w:val="28"/>
        </w:rPr>
      </w:pPr>
    </w:p>
    <w:p w:rsidR="009C478D" w:rsidRDefault="00D47335" w:rsidP="00D473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47335" w:rsidRDefault="00D47335" w:rsidP="00D47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  <w:proofErr w:type="spellStart"/>
      <w:r>
        <w:rPr>
          <w:sz w:val="28"/>
          <w:szCs w:val="28"/>
        </w:rPr>
        <w:t>п.Прикамский</w:t>
      </w:r>
      <w:proofErr w:type="spellEnd"/>
    </w:p>
    <w:p w:rsidR="009C478D" w:rsidRPr="00F41FF9" w:rsidRDefault="009C478D" w:rsidP="0068364F">
      <w:pPr>
        <w:rPr>
          <w:rStyle w:val="af4"/>
        </w:rPr>
      </w:pPr>
    </w:p>
    <w:p w:rsidR="009C478D" w:rsidRDefault="009C478D" w:rsidP="009C478D">
      <w:pPr>
        <w:jc w:val="center"/>
        <w:rPr>
          <w:b/>
        </w:rPr>
      </w:pPr>
    </w:p>
    <w:p w:rsidR="009C478D" w:rsidRPr="009C478D" w:rsidRDefault="00580940" w:rsidP="009C478D">
      <w:pPr>
        <w:jc w:val="center"/>
        <w:rPr>
          <w:b/>
        </w:rPr>
      </w:pPr>
      <w:r>
        <w:rPr>
          <w:b/>
        </w:rPr>
        <w:t>Отчет о</w:t>
      </w:r>
      <w:r w:rsidR="009C478D" w:rsidRPr="009C478D">
        <w:rPr>
          <w:b/>
        </w:rPr>
        <w:t>б устройстве</w:t>
      </w:r>
      <w:r>
        <w:rPr>
          <w:b/>
        </w:rPr>
        <w:t xml:space="preserve"> </w:t>
      </w:r>
      <w:r w:rsidR="009C478D" w:rsidRPr="009C478D">
        <w:rPr>
          <w:b/>
        </w:rPr>
        <w:t>выпу</w:t>
      </w:r>
      <w:r w:rsidR="009C478D">
        <w:rPr>
          <w:b/>
        </w:rPr>
        <w:t xml:space="preserve">скников 9-х и 11-х классов </w:t>
      </w:r>
      <w:r w:rsidR="00126765">
        <w:rPr>
          <w:b/>
        </w:rPr>
        <w:t>2024</w:t>
      </w:r>
      <w:r>
        <w:rPr>
          <w:b/>
        </w:rPr>
        <w:t xml:space="preserve"> - </w:t>
      </w:r>
      <w:r w:rsidR="00126765">
        <w:rPr>
          <w:b/>
        </w:rPr>
        <w:t>2025</w:t>
      </w:r>
      <w:r w:rsidR="009C478D" w:rsidRPr="009C478D">
        <w:rPr>
          <w:b/>
        </w:rPr>
        <w:t xml:space="preserve"> </w:t>
      </w:r>
      <w:r>
        <w:rPr>
          <w:b/>
        </w:rPr>
        <w:t xml:space="preserve">учебного </w:t>
      </w:r>
      <w:r w:rsidR="009C478D" w:rsidRPr="009C478D">
        <w:rPr>
          <w:b/>
        </w:rPr>
        <w:t>года</w:t>
      </w:r>
    </w:p>
    <w:p w:rsidR="009C478D" w:rsidRPr="009C478D" w:rsidRDefault="009C478D" w:rsidP="009C478D">
      <w:pPr>
        <w:ind w:firstLine="708"/>
        <w:jc w:val="both"/>
      </w:pPr>
    </w:p>
    <w:p w:rsidR="009C478D" w:rsidRDefault="009C478D" w:rsidP="006E071A">
      <w:pPr>
        <w:jc w:val="center"/>
        <w:rPr>
          <w:b/>
          <w:i/>
          <w:u w:val="single"/>
        </w:rPr>
      </w:pPr>
      <w:r w:rsidRPr="00C81B11">
        <w:rPr>
          <w:b/>
          <w:i/>
          <w:u w:val="single"/>
        </w:rPr>
        <w:t>9 класс</w:t>
      </w:r>
    </w:p>
    <w:p w:rsidR="006E071A" w:rsidRPr="009C478D" w:rsidRDefault="004D313D" w:rsidP="004D313D">
      <w:pPr>
        <w:rPr>
          <w:b/>
        </w:rPr>
      </w:pPr>
      <w:r>
        <w:rPr>
          <w:b/>
        </w:rPr>
        <w:t xml:space="preserve">Общая </w:t>
      </w:r>
      <w:r w:rsidR="0083031C">
        <w:rPr>
          <w:b/>
        </w:rPr>
        <w:t>информация</w:t>
      </w:r>
      <w:r>
        <w:rPr>
          <w:b/>
        </w:rPr>
        <w:t>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721"/>
        <w:gridCol w:w="679"/>
        <w:gridCol w:w="822"/>
        <w:gridCol w:w="851"/>
        <w:gridCol w:w="708"/>
        <w:gridCol w:w="709"/>
        <w:gridCol w:w="709"/>
        <w:gridCol w:w="737"/>
        <w:gridCol w:w="2445"/>
      </w:tblGrid>
      <w:tr w:rsidR="009C478D" w:rsidRPr="009C478D" w:rsidTr="000F1FBA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Количество учащихся 9-х классов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в 10 класс</w:t>
            </w:r>
            <w:r w:rsidR="00B9640D">
              <w:rPr>
                <w:b/>
              </w:rPr>
              <w:t xml:space="preserve"> (кол-во, чел. / %)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СПО</w:t>
            </w:r>
            <w:r w:rsidR="00B9640D">
              <w:rPr>
                <w:b/>
              </w:rPr>
              <w:t xml:space="preserve"> (кол-во, чел. / %)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Другое (указать)</w:t>
            </w:r>
            <w:r w:rsidR="00B9640D">
              <w:rPr>
                <w:b/>
              </w:rPr>
              <w:t xml:space="preserve"> (кол-во, чел. / %)</w:t>
            </w:r>
          </w:p>
        </w:tc>
      </w:tr>
      <w:tr w:rsidR="009C478D" w:rsidRPr="009C478D" w:rsidTr="000F1FBA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в своей ОО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в другой ОО (указать)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в НОЦ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Ижевск и Удмуртия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Другие регионы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</w:tr>
      <w:tr w:rsidR="009C478D" w:rsidRPr="009C478D" w:rsidTr="000F1FBA">
        <w:trPr>
          <w:cantSplit/>
          <w:trHeight w:val="15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по договору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</w:tr>
      <w:tr w:rsidR="004A604D" w:rsidRPr="009C478D" w:rsidTr="00097C4B">
        <w:trPr>
          <w:cantSplit/>
          <w:trHeight w:val="79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4C316D" w:rsidP="00097C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4C316D" w:rsidP="00097C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4C316D" w:rsidP="00097C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9C478D" w:rsidRDefault="00097C4B" w:rsidP="00097C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C478D" w:rsidRPr="009C478D" w:rsidTr="000F1FBA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35" w:rsidRDefault="00D47335" w:rsidP="009C478D">
            <w:pPr>
              <w:jc w:val="both"/>
            </w:pPr>
            <w:r>
              <w:t>9а-</w:t>
            </w:r>
            <w:r w:rsidR="00097C4B">
              <w:t xml:space="preserve"> </w:t>
            </w:r>
            <w:r>
              <w:t>22</w:t>
            </w:r>
          </w:p>
          <w:p w:rsidR="009C478D" w:rsidRPr="009C478D" w:rsidRDefault="009C478D" w:rsidP="009C478D">
            <w:pPr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D47335" w:rsidP="009C478D">
            <w:pPr>
              <w:jc w:val="both"/>
            </w:pPr>
            <w: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9C478D" w:rsidP="009C478D">
            <w:pPr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9C478D" w:rsidP="009C478D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F55E71" w:rsidP="009C478D">
            <w:pPr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9C478D" w:rsidP="009C478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9C478D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9C478D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9C478D" w:rsidP="009C478D">
            <w:pPr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98689F" w:rsidP="009C478D">
            <w:pPr>
              <w:jc w:val="both"/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9C478D" w:rsidRDefault="00D47335" w:rsidP="009C478D">
            <w:pPr>
              <w:jc w:val="both"/>
            </w:pPr>
            <w:r>
              <w:t>3</w:t>
            </w:r>
            <w:r w:rsidR="0098689F">
              <w:t xml:space="preserve"> </w:t>
            </w:r>
            <w:r>
              <w:t xml:space="preserve">чел </w:t>
            </w:r>
            <w:r w:rsidR="00F34679">
              <w:t xml:space="preserve">обучаются </w:t>
            </w:r>
            <w:r w:rsidR="00332DD9">
              <w:t xml:space="preserve">повторно в </w:t>
            </w:r>
            <w:r>
              <w:t xml:space="preserve">9 </w:t>
            </w:r>
            <w:proofErr w:type="spellStart"/>
            <w:r>
              <w:t>кл</w:t>
            </w:r>
            <w:proofErr w:type="spellEnd"/>
            <w:r w:rsidR="00F34679">
              <w:t xml:space="preserve"> СОШ </w:t>
            </w:r>
            <w:proofErr w:type="spellStart"/>
            <w:r w:rsidR="00F34679">
              <w:t>п.Прикамский</w:t>
            </w:r>
            <w:proofErr w:type="spellEnd"/>
          </w:p>
        </w:tc>
      </w:tr>
      <w:tr w:rsidR="00B52DE5" w:rsidRPr="009C478D" w:rsidTr="000F1FBA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Default="00B52DE5" w:rsidP="009C478D">
            <w:pPr>
              <w:jc w:val="both"/>
            </w:pPr>
            <w:r>
              <w:t xml:space="preserve">9б </w:t>
            </w:r>
            <w:r w:rsidR="00097C4B">
              <w:t>-</w:t>
            </w:r>
            <w: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Default="00332DD9" w:rsidP="009C478D">
            <w:pPr>
              <w:jc w:val="both"/>
            </w:pPr>
            <w: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C478D" w:rsidRDefault="00B52DE5" w:rsidP="009C478D">
            <w:pPr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C478D" w:rsidRDefault="00332DD9" w:rsidP="009C478D">
            <w:pPr>
              <w:jc w:val="both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Default="00332DD9" w:rsidP="009C478D">
            <w:pPr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C478D" w:rsidRDefault="00332DD9" w:rsidP="009C478D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C478D" w:rsidRDefault="00B52DE5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C478D" w:rsidRDefault="00B52DE5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C478D" w:rsidRDefault="00B52DE5" w:rsidP="009C478D">
            <w:pPr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Default="00B52DE5" w:rsidP="009C478D">
            <w:pPr>
              <w:jc w:val="both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Default="00332DD9" w:rsidP="009C478D">
            <w:pPr>
              <w:jc w:val="both"/>
            </w:pPr>
            <w:r>
              <w:t xml:space="preserve">1 чел. </w:t>
            </w:r>
            <w:proofErr w:type="spellStart"/>
            <w:r>
              <w:t>Доп.период</w:t>
            </w:r>
            <w:proofErr w:type="spellEnd"/>
            <w:r>
              <w:t xml:space="preserve"> ГИА (сентябрь)</w:t>
            </w:r>
          </w:p>
          <w:p w:rsidR="00332DD9" w:rsidRDefault="00332DD9" w:rsidP="009C478D">
            <w:pPr>
              <w:jc w:val="both"/>
            </w:pPr>
            <w:r>
              <w:t xml:space="preserve">1 чел. </w:t>
            </w:r>
            <w:r w:rsidR="00B70DF5">
              <w:t>н</w:t>
            </w:r>
            <w:r>
              <w:t>е работает, не учится</w:t>
            </w:r>
          </w:p>
        </w:tc>
      </w:tr>
      <w:tr w:rsidR="00332DD9" w:rsidRPr="009C478D" w:rsidTr="000F1FBA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Default="00C31DE0" w:rsidP="009C478D">
            <w:pPr>
              <w:jc w:val="both"/>
            </w:pPr>
            <w:r>
              <w:t>9в</w:t>
            </w:r>
            <w:r w:rsidR="00097C4B">
              <w:t>-</w:t>
            </w:r>
            <w:r>
              <w:t xml:space="preserve"> </w:t>
            </w:r>
            <w:r w:rsidR="000541D4"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Default="005F33A2" w:rsidP="009C478D">
            <w:pPr>
              <w:jc w:val="both"/>
            </w:pPr>
            <w: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Pr="009C478D" w:rsidRDefault="00332DD9" w:rsidP="009C478D">
            <w:pPr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Default="00332DD9" w:rsidP="009C478D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Default="004A604D" w:rsidP="009C478D">
            <w:pPr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Pr="009C478D" w:rsidRDefault="00332DD9" w:rsidP="009C478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Pr="009C478D" w:rsidRDefault="00332DD9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Pr="009C478D" w:rsidRDefault="00332DD9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Pr="009C478D" w:rsidRDefault="00332DD9" w:rsidP="009C478D">
            <w:pPr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D9" w:rsidRDefault="00332DD9" w:rsidP="009C478D">
            <w:pPr>
              <w:jc w:val="both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2" w:rsidRDefault="005F33A2" w:rsidP="005F33A2">
            <w:pPr>
              <w:jc w:val="both"/>
            </w:pPr>
            <w:r>
              <w:t xml:space="preserve">1 чел. </w:t>
            </w:r>
            <w:proofErr w:type="spellStart"/>
            <w:r>
              <w:t>Доп.период</w:t>
            </w:r>
            <w:proofErr w:type="spellEnd"/>
            <w:r>
              <w:t xml:space="preserve"> ГИА (сентябрь)</w:t>
            </w:r>
          </w:p>
          <w:p w:rsidR="00332DD9" w:rsidRDefault="005F33A2" w:rsidP="00B70DF5">
            <w:r>
              <w:t xml:space="preserve">1 чел. </w:t>
            </w:r>
            <w:r w:rsidR="00B70DF5">
              <w:t>т</w:t>
            </w:r>
            <w:r w:rsidR="00B621C4">
              <w:t>рудоустр</w:t>
            </w:r>
            <w:r w:rsidR="00B70DF5">
              <w:t>оен</w:t>
            </w:r>
          </w:p>
        </w:tc>
      </w:tr>
      <w:tr w:rsidR="000541D4" w:rsidRPr="009C478D" w:rsidTr="000F1FBA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Default="000541D4" w:rsidP="00097C4B">
            <w:pPr>
              <w:jc w:val="both"/>
            </w:pPr>
            <w:r>
              <w:t>9г</w:t>
            </w:r>
            <w:r w:rsidR="00097C4B">
              <w:t>-</w:t>
            </w:r>
            <w:r>
              <w:t xml:space="preserve"> 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Default="000541D4" w:rsidP="009C478D">
            <w:pPr>
              <w:jc w:val="both"/>
            </w:pPr>
            <w: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Pr="009C478D" w:rsidRDefault="000541D4" w:rsidP="009C478D">
            <w:pPr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Default="000541D4" w:rsidP="009C478D">
            <w:pPr>
              <w:jc w:val="both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Default="000541D4" w:rsidP="009C478D">
            <w:pPr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Pr="009C478D" w:rsidRDefault="000541D4" w:rsidP="009C478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Pr="009C478D" w:rsidRDefault="000541D4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Pr="009C478D" w:rsidRDefault="000541D4" w:rsidP="009C478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Pr="009C478D" w:rsidRDefault="000541D4" w:rsidP="009C478D">
            <w:pPr>
              <w:jc w:val="both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Default="000541D4" w:rsidP="009C478D">
            <w:pPr>
              <w:jc w:val="both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D4" w:rsidRDefault="000541D4" w:rsidP="005F33A2">
            <w:pPr>
              <w:jc w:val="both"/>
            </w:pPr>
            <w:r>
              <w:t>-</w:t>
            </w:r>
          </w:p>
        </w:tc>
      </w:tr>
    </w:tbl>
    <w:p w:rsidR="009C478D" w:rsidRPr="009C478D" w:rsidRDefault="009C478D" w:rsidP="009C478D">
      <w:pPr>
        <w:jc w:val="both"/>
      </w:pPr>
    </w:p>
    <w:p w:rsidR="00D31050" w:rsidRDefault="00D31050" w:rsidP="006E071A">
      <w:pPr>
        <w:jc w:val="center"/>
        <w:rPr>
          <w:b/>
          <w:i/>
          <w:highlight w:val="yellow"/>
          <w:u w:val="single"/>
        </w:rPr>
      </w:pPr>
    </w:p>
    <w:p w:rsidR="009C478D" w:rsidRDefault="009C478D" w:rsidP="006E071A">
      <w:pPr>
        <w:jc w:val="center"/>
        <w:rPr>
          <w:b/>
          <w:i/>
          <w:u w:val="single"/>
        </w:rPr>
      </w:pPr>
      <w:r w:rsidRPr="00C81B11">
        <w:rPr>
          <w:b/>
          <w:i/>
          <w:u w:val="single"/>
        </w:rPr>
        <w:t>11 класс</w:t>
      </w:r>
    </w:p>
    <w:p w:rsidR="006E071A" w:rsidRPr="009C478D" w:rsidRDefault="004D313D" w:rsidP="009C478D">
      <w:pPr>
        <w:jc w:val="both"/>
        <w:rPr>
          <w:b/>
        </w:rPr>
      </w:pPr>
      <w:r>
        <w:rPr>
          <w:b/>
        </w:rPr>
        <w:t>Общая информация: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18"/>
        <w:gridCol w:w="499"/>
        <w:gridCol w:w="581"/>
        <w:gridCol w:w="695"/>
        <w:gridCol w:w="425"/>
        <w:gridCol w:w="992"/>
        <w:gridCol w:w="567"/>
        <w:gridCol w:w="567"/>
        <w:gridCol w:w="709"/>
        <w:gridCol w:w="708"/>
        <w:gridCol w:w="992"/>
        <w:gridCol w:w="851"/>
      </w:tblGrid>
      <w:tr w:rsidR="009C478D" w:rsidRPr="009C478D" w:rsidTr="00100B1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Количество выпускников 11-х классов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СПО</w:t>
            </w:r>
            <w:r w:rsidR="00B9640D">
              <w:rPr>
                <w:b/>
              </w:rPr>
              <w:t xml:space="preserve"> (кол-во, чел. / %)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ВУЗы</w:t>
            </w:r>
            <w:r w:rsidR="00B9640D">
              <w:rPr>
                <w:b/>
              </w:rPr>
              <w:t xml:space="preserve"> (кол-во, чел. / %)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ВС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Трудоустройство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Другое (указать)</w:t>
            </w:r>
          </w:p>
        </w:tc>
      </w:tr>
      <w:tr w:rsidR="009C478D" w:rsidRPr="009C478D" w:rsidTr="00126765">
        <w:trPr>
          <w:trHeight w:val="8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Пермь и Пермский край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Другие регионы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Пермь и Пермский край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Другие регионы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</w:tr>
      <w:tr w:rsidR="009C478D" w:rsidRPr="009C478D" w:rsidTr="00126765">
        <w:trPr>
          <w:cantSplit/>
          <w:trHeight w:val="19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бюджет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по договору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бюджет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по договору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из них получают стипендию губернатора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по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9C478D" w:rsidRDefault="009C478D" w:rsidP="009C478D">
            <w:pPr>
              <w:ind w:left="113" w:right="113"/>
              <w:jc w:val="center"/>
              <w:rPr>
                <w:b/>
              </w:rPr>
            </w:pPr>
            <w:r w:rsidRPr="009C478D">
              <w:rPr>
                <w:b/>
              </w:rPr>
              <w:t>по договору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9C478D" w:rsidRDefault="009C478D" w:rsidP="009C478D">
            <w:pPr>
              <w:spacing w:line="256" w:lineRule="auto"/>
              <w:rPr>
                <w:b/>
              </w:rPr>
            </w:pPr>
          </w:p>
        </w:tc>
      </w:tr>
      <w:tr w:rsidR="009C478D" w:rsidRPr="009C478D" w:rsidTr="00100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C651E0" w:rsidP="00C651E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C651E0" w:rsidP="00C651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9C478D" w:rsidP="00C651E0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C651E0" w:rsidP="00C651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9C478D" w:rsidP="00C651E0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C651E0" w:rsidP="00C651E0">
            <w:pPr>
              <w:rPr>
                <w:b/>
              </w:rPr>
            </w:pPr>
            <w:r>
              <w:rPr>
                <w:b/>
              </w:rPr>
              <w:t>5             1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9C478D" w:rsidP="00C651E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C651E0" w:rsidP="00C651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C651E0" w:rsidP="00C651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9C478D" w:rsidP="00C651E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C651E0" w:rsidP="00C651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C651E0" w:rsidRDefault="009C478D" w:rsidP="00C651E0">
            <w:pPr>
              <w:jc w:val="center"/>
              <w:rPr>
                <w:b/>
              </w:rPr>
            </w:pPr>
          </w:p>
        </w:tc>
      </w:tr>
      <w:tr w:rsidR="00F42CF8" w:rsidRPr="009C478D" w:rsidTr="00100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  <w:r>
              <w:t>11а -10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  <w: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  <w:r>
              <w:t>2</w:t>
            </w:r>
            <w:r w:rsidR="000261EE">
              <w:t xml:space="preserve">         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F8" w:rsidRPr="009C478D" w:rsidRDefault="00F42CF8" w:rsidP="009C478D">
            <w:pPr>
              <w:jc w:val="both"/>
            </w:pPr>
          </w:p>
        </w:tc>
      </w:tr>
      <w:tr w:rsidR="003D154C" w:rsidRPr="009C478D" w:rsidTr="00100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2025B5" w:rsidP="009C478D">
            <w:pPr>
              <w:jc w:val="both"/>
            </w:pPr>
            <w:r>
              <w:t>11в -4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2025B5" w:rsidP="009C478D">
            <w:pPr>
              <w:jc w:val="both"/>
            </w:pPr>
            <w: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3D154C" w:rsidP="009C478D">
            <w:pPr>
              <w:jc w:val="both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2025B5" w:rsidP="009C478D">
            <w:pPr>
              <w:jc w:val="both"/>
            </w:pPr>
            <w:r>
              <w:t xml:space="preserve">1            </w:t>
            </w:r>
            <w:r w:rsidR="007E79FD">
              <w:t xml:space="preserve"> 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2025B5" w:rsidP="009C478D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3D154C" w:rsidP="009C478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2025B5" w:rsidP="009C478D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</w:tr>
      <w:tr w:rsidR="003D154C" w:rsidRPr="009C478D" w:rsidTr="00100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5B5F1A" w:rsidP="009C478D">
            <w:pPr>
              <w:jc w:val="both"/>
            </w:pPr>
            <w:r>
              <w:lastRenderedPageBreak/>
              <w:t>11г</w:t>
            </w:r>
            <w:r w:rsidR="003A604E">
              <w:t xml:space="preserve"> -5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7E79FD" w:rsidP="009C478D">
            <w:pPr>
              <w:jc w:val="both"/>
            </w:pPr>
            <w: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3D154C" w:rsidP="009C478D">
            <w:pPr>
              <w:jc w:val="both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7E79FD" w:rsidP="009C478D">
            <w:pPr>
              <w:jc w:val="both"/>
            </w:pPr>
            <w:r>
              <w:t>2             0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7E79FD" w:rsidP="009C478D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3D154C" w:rsidP="009C478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Default="007E79FD" w:rsidP="009C478D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4C" w:rsidRPr="009C478D" w:rsidRDefault="003D154C" w:rsidP="009C478D">
            <w:pPr>
              <w:jc w:val="both"/>
            </w:pPr>
          </w:p>
        </w:tc>
      </w:tr>
    </w:tbl>
    <w:p w:rsidR="009C478D" w:rsidRPr="009C478D" w:rsidRDefault="009C478D" w:rsidP="009C478D">
      <w:pPr>
        <w:jc w:val="center"/>
        <w:rPr>
          <w:b/>
        </w:rPr>
      </w:pPr>
    </w:p>
    <w:p w:rsidR="009C478D" w:rsidRPr="009C478D" w:rsidRDefault="009C478D" w:rsidP="004D313D">
      <w:pPr>
        <w:rPr>
          <w:b/>
        </w:rPr>
      </w:pPr>
      <w:r w:rsidRPr="009C478D">
        <w:rPr>
          <w:b/>
        </w:rPr>
        <w:t>О продолжении образования выпускниками 11-х классов профильных классов, профильных групп и обучавшихся по ИУП</w:t>
      </w:r>
      <w:r w:rsidR="004D313D">
        <w:rPr>
          <w:b/>
        </w:rPr>
        <w:t>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46"/>
        <w:gridCol w:w="1268"/>
        <w:gridCol w:w="1255"/>
        <w:gridCol w:w="1268"/>
        <w:gridCol w:w="1258"/>
        <w:gridCol w:w="1418"/>
      </w:tblGrid>
      <w:tr w:rsidR="009C478D" w:rsidRPr="009C478D" w:rsidTr="00100B1D">
        <w:tc>
          <w:tcPr>
            <w:tcW w:w="2694" w:type="dxa"/>
            <w:vMerge w:val="restart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Количество выпускников, обучающихся в профильных классах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Поступили в ВУЗы</w:t>
            </w:r>
          </w:p>
        </w:tc>
        <w:tc>
          <w:tcPr>
            <w:tcW w:w="5199" w:type="dxa"/>
            <w:gridSpan w:val="4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Продолжают обучение по выбранному профилю</w:t>
            </w:r>
          </w:p>
        </w:tc>
      </w:tr>
      <w:tr w:rsidR="009C478D" w:rsidRPr="009C478D" w:rsidTr="00100B1D">
        <w:tc>
          <w:tcPr>
            <w:tcW w:w="2694" w:type="dxa"/>
            <w:vMerge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всего</w:t>
            </w:r>
          </w:p>
        </w:tc>
        <w:tc>
          <w:tcPr>
            <w:tcW w:w="1268" w:type="dxa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на бюджет</w:t>
            </w:r>
          </w:p>
        </w:tc>
        <w:tc>
          <w:tcPr>
            <w:tcW w:w="1255" w:type="dxa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>в ВУЗах</w:t>
            </w:r>
          </w:p>
        </w:tc>
        <w:tc>
          <w:tcPr>
            <w:tcW w:w="1268" w:type="dxa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 xml:space="preserve">в </w:t>
            </w:r>
            <w:proofErr w:type="spellStart"/>
            <w:r w:rsidRPr="009C478D">
              <w:rPr>
                <w:b/>
              </w:rPr>
              <w:t>т.ч</w:t>
            </w:r>
            <w:proofErr w:type="spellEnd"/>
            <w:r w:rsidRPr="009C478D">
              <w:rPr>
                <w:b/>
              </w:rPr>
              <w:t>. бюджет</w:t>
            </w:r>
          </w:p>
        </w:tc>
        <w:tc>
          <w:tcPr>
            <w:tcW w:w="1258" w:type="dxa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 xml:space="preserve">в </w:t>
            </w:r>
            <w:proofErr w:type="spellStart"/>
            <w:r w:rsidRPr="009C478D">
              <w:rPr>
                <w:b/>
              </w:rPr>
              <w:t>СУЗах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C478D" w:rsidRPr="009C478D" w:rsidRDefault="009C478D" w:rsidP="009C478D">
            <w:pPr>
              <w:jc w:val="center"/>
              <w:rPr>
                <w:b/>
              </w:rPr>
            </w:pPr>
            <w:r w:rsidRPr="009C478D">
              <w:rPr>
                <w:b/>
              </w:rPr>
              <w:t xml:space="preserve">в </w:t>
            </w:r>
            <w:proofErr w:type="spellStart"/>
            <w:r w:rsidRPr="009C478D">
              <w:rPr>
                <w:b/>
              </w:rPr>
              <w:t>т.ч</w:t>
            </w:r>
            <w:proofErr w:type="spellEnd"/>
            <w:r w:rsidRPr="009C478D">
              <w:rPr>
                <w:b/>
              </w:rPr>
              <w:t>. бюджет</w:t>
            </w:r>
          </w:p>
        </w:tc>
      </w:tr>
      <w:tr w:rsidR="00CD3FA6" w:rsidRPr="009C478D" w:rsidTr="00100B1D">
        <w:tc>
          <w:tcPr>
            <w:tcW w:w="2694" w:type="dxa"/>
            <w:shd w:val="clear" w:color="auto" w:fill="auto"/>
          </w:tcPr>
          <w:p w:rsidR="00CD3FA6" w:rsidRDefault="00CD3FA6" w:rsidP="00CD3FA6">
            <w:pPr>
              <w:jc w:val="both"/>
            </w:pPr>
            <w:r>
              <w:t>универсальный профиль</w:t>
            </w:r>
          </w:p>
          <w:p w:rsidR="00CD3FA6" w:rsidRPr="009C478D" w:rsidRDefault="00CD3FA6" w:rsidP="00CD3FA6">
            <w:pPr>
              <w:jc w:val="both"/>
            </w:pPr>
            <w:r>
              <w:t>19 человек</w:t>
            </w:r>
          </w:p>
        </w:tc>
        <w:tc>
          <w:tcPr>
            <w:tcW w:w="1046" w:type="dxa"/>
            <w:shd w:val="clear" w:color="auto" w:fill="auto"/>
          </w:tcPr>
          <w:p w:rsidR="00CD3FA6" w:rsidRPr="009C478D" w:rsidRDefault="00CD3FA6" w:rsidP="00CD3FA6">
            <w:pPr>
              <w:jc w:val="both"/>
            </w:pPr>
            <w:r>
              <w:t>12</w:t>
            </w:r>
          </w:p>
        </w:tc>
        <w:tc>
          <w:tcPr>
            <w:tcW w:w="1268" w:type="dxa"/>
            <w:shd w:val="clear" w:color="auto" w:fill="auto"/>
          </w:tcPr>
          <w:p w:rsidR="00CD3FA6" w:rsidRPr="009C478D" w:rsidRDefault="00CD3FA6" w:rsidP="00CD3FA6">
            <w:pPr>
              <w:jc w:val="both"/>
            </w:pPr>
            <w:r>
              <w:t>9</w:t>
            </w:r>
          </w:p>
        </w:tc>
        <w:tc>
          <w:tcPr>
            <w:tcW w:w="1255" w:type="dxa"/>
            <w:shd w:val="clear" w:color="auto" w:fill="auto"/>
          </w:tcPr>
          <w:p w:rsidR="00CD3FA6" w:rsidRPr="009C478D" w:rsidRDefault="00CD3FA6" w:rsidP="00CD3FA6">
            <w:pPr>
              <w:jc w:val="both"/>
            </w:pPr>
            <w:r>
              <w:t>9</w:t>
            </w:r>
          </w:p>
        </w:tc>
        <w:tc>
          <w:tcPr>
            <w:tcW w:w="1268" w:type="dxa"/>
            <w:shd w:val="clear" w:color="auto" w:fill="auto"/>
          </w:tcPr>
          <w:p w:rsidR="00CD3FA6" w:rsidRPr="009C478D" w:rsidRDefault="00CD3FA6" w:rsidP="00CD3FA6">
            <w:pPr>
              <w:jc w:val="both"/>
            </w:pPr>
            <w:r>
              <w:t>8</w:t>
            </w:r>
          </w:p>
        </w:tc>
        <w:tc>
          <w:tcPr>
            <w:tcW w:w="1258" w:type="dxa"/>
            <w:shd w:val="clear" w:color="auto" w:fill="auto"/>
          </w:tcPr>
          <w:p w:rsidR="00CD3FA6" w:rsidRPr="009C478D" w:rsidRDefault="00CD3FA6" w:rsidP="00CD3FA6">
            <w:pPr>
              <w:jc w:val="both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CD3FA6" w:rsidRPr="009C478D" w:rsidRDefault="00CD3FA6" w:rsidP="00CD3FA6">
            <w:pPr>
              <w:jc w:val="both"/>
            </w:pPr>
            <w:r>
              <w:t>2</w:t>
            </w:r>
          </w:p>
        </w:tc>
      </w:tr>
    </w:tbl>
    <w:p w:rsidR="004D313D" w:rsidRDefault="004D313D" w:rsidP="004D313D">
      <w:pPr>
        <w:jc w:val="both"/>
        <w:rPr>
          <w:b/>
        </w:rPr>
      </w:pPr>
      <w:bookmarkStart w:id="0" w:name="_GoBack"/>
      <w:bookmarkEnd w:id="0"/>
    </w:p>
    <w:sectPr w:rsidR="004D313D" w:rsidSect="00DD7151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E54"/>
    <w:multiLevelType w:val="hybridMultilevel"/>
    <w:tmpl w:val="7592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A3D"/>
    <w:multiLevelType w:val="hybridMultilevel"/>
    <w:tmpl w:val="7592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60"/>
    <w:rsid w:val="000012F1"/>
    <w:rsid w:val="000261EE"/>
    <w:rsid w:val="0002709E"/>
    <w:rsid w:val="00027964"/>
    <w:rsid w:val="0003304E"/>
    <w:rsid w:val="0003725D"/>
    <w:rsid w:val="00042B14"/>
    <w:rsid w:val="0004615F"/>
    <w:rsid w:val="00051403"/>
    <w:rsid w:val="000541D4"/>
    <w:rsid w:val="00054267"/>
    <w:rsid w:val="00097C4B"/>
    <w:rsid w:val="000B6F8C"/>
    <w:rsid w:val="000E2695"/>
    <w:rsid w:val="000F1FBA"/>
    <w:rsid w:val="00100B1D"/>
    <w:rsid w:val="00120B7B"/>
    <w:rsid w:val="00126765"/>
    <w:rsid w:val="001276D8"/>
    <w:rsid w:val="00130C9D"/>
    <w:rsid w:val="00154772"/>
    <w:rsid w:val="00171ECE"/>
    <w:rsid w:val="001A593C"/>
    <w:rsid w:val="001C75E1"/>
    <w:rsid w:val="00201A9B"/>
    <w:rsid w:val="002025B5"/>
    <w:rsid w:val="0021318F"/>
    <w:rsid w:val="002315B0"/>
    <w:rsid w:val="00276A39"/>
    <w:rsid w:val="00290796"/>
    <w:rsid w:val="002A5FB8"/>
    <w:rsid w:val="002B0AA5"/>
    <w:rsid w:val="002B4E84"/>
    <w:rsid w:val="002C2632"/>
    <w:rsid w:val="002D0C78"/>
    <w:rsid w:val="002E42B7"/>
    <w:rsid w:val="002F136D"/>
    <w:rsid w:val="0030136F"/>
    <w:rsid w:val="003061D4"/>
    <w:rsid w:val="00324274"/>
    <w:rsid w:val="00332DD9"/>
    <w:rsid w:val="00337445"/>
    <w:rsid w:val="003520D3"/>
    <w:rsid w:val="003A604E"/>
    <w:rsid w:val="003A75FA"/>
    <w:rsid w:val="003B398F"/>
    <w:rsid w:val="003D154C"/>
    <w:rsid w:val="003E5247"/>
    <w:rsid w:val="0041424B"/>
    <w:rsid w:val="00421047"/>
    <w:rsid w:val="00426BFA"/>
    <w:rsid w:val="00441E83"/>
    <w:rsid w:val="0045611D"/>
    <w:rsid w:val="0048418F"/>
    <w:rsid w:val="00487D07"/>
    <w:rsid w:val="00490342"/>
    <w:rsid w:val="004A51C4"/>
    <w:rsid w:val="004A604D"/>
    <w:rsid w:val="004A743A"/>
    <w:rsid w:val="004C316D"/>
    <w:rsid w:val="004D313D"/>
    <w:rsid w:val="004E17F3"/>
    <w:rsid w:val="004F0DC5"/>
    <w:rsid w:val="004F4ADE"/>
    <w:rsid w:val="0050169D"/>
    <w:rsid w:val="0050488F"/>
    <w:rsid w:val="00526453"/>
    <w:rsid w:val="005266C4"/>
    <w:rsid w:val="0052737B"/>
    <w:rsid w:val="00530356"/>
    <w:rsid w:val="00533C6F"/>
    <w:rsid w:val="00547051"/>
    <w:rsid w:val="00564A3D"/>
    <w:rsid w:val="00573055"/>
    <w:rsid w:val="00580940"/>
    <w:rsid w:val="005B5F1A"/>
    <w:rsid w:val="005B6A23"/>
    <w:rsid w:val="005B71D1"/>
    <w:rsid w:val="005D2EAE"/>
    <w:rsid w:val="005D7653"/>
    <w:rsid w:val="005F33A2"/>
    <w:rsid w:val="006021D2"/>
    <w:rsid w:val="00613BAB"/>
    <w:rsid w:val="00655C98"/>
    <w:rsid w:val="0066126B"/>
    <w:rsid w:val="00662117"/>
    <w:rsid w:val="00666A60"/>
    <w:rsid w:val="006706D4"/>
    <w:rsid w:val="0068364F"/>
    <w:rsid w:val="00697A42"/>
    <w:rsid w:val="006E071A"/>
    <w:rsid w:val="006E4E73"/>
    <w:rsid w:val="006E6B1B"/>
    <w:rsid w:val="006F5370"/>
    <w:rsid w:val="00706B75"/>
    <w:rsid w:val="0070738B"/>
    <w:rsid w:val="007113CA"/>
    <w:rsid w:val="007409B8"/>
    <w:rsid w:val="00797B9C"/>
    <w:rsid w:val="007B13EC"/>
    <w:rsid w:val="007D1313"/>
    <w:rsid w:val="007D2698"/>
    <w:rsid w:val="007D7B1E"/>
    <w:rsid w:val="007E79FD"/>
    <w:rsid w:val="007F70DA"/>
    <w:rsid w:val="008163EF"/>
    <w:rsid w:val="00816F8A"/>
    <w:rsid w:val="0083031C"/>
    <w:rsid w:val="0084086C"/>
    <w:rsid w:val="00846B99"/>
    <w:rsid w:val="0085657B"/>
    <w:rsid w:val="00892737"/>
    <w:rsid w:val="008E6A53"/>
    <w:rsid w:val="008F583B"/>
    <w:rsid w:val="009142D9"/>
    <w:rsid w:val="0091517C"/>
    <w:rsid w:val="00925A6F"/>
    <w:rsid w:val="0093119B"/>
    <w:rsid w:val="00933666"/>
    <w:rsid w:val="00953DAF"/>
    <w:rsid w:val="0098689F"/>
    <w:rsid w:val="00993EE4"/>
    <w:rsid w:val="009C478D"/>
    <w:rsid w:val="009C4803"/>
    <w:rsid w:val="009F5056"/>
    <w:rsid w:val="00A01546"/>
    <w:rsid w:val="00A03039"/>
    <w:rsid w:val="00A21358"/>
    <w:rsid w:val="00A260C3"/>
    <w:rsid w:val="00A272E8"/>
    <w:rsid w:val="00A4719C"/>
    <w:rsid w:val="00A71528"/>
    <w:rsid w:val="00A82964"/>
    <w:rsid w:val="00A84891"/>
    <w:rsid w:val="00A916FD"/>
    <w:rsid w:val="00AA3A67"/>
    <w:rsid w:val="00AB1163"/>
    <w:rsid w:val="00AC384C"/>
    <w:rsid w:val="00AE3B20"/>
    <w:rsid w:val="00AE6477"/>
    <w:rsid w:val="00B02458"/>
    <w:rsid w:val="00B12039"/>
    <w:rsid w:val="00B26154"/>
    <w:rsid w:val="00B52DE5"/>
    <w:rsid w:val="00B621C4"/>
    <w:rsid w:val="00B70DF5"/>
    <w:rsid w:val="00B940CB"/>
    <w:rsid w:val="00B9640D"/>
    <w:rsid w:val="00BA0C39"/>
    <w:rsid w:val="00BA1470"/>
    <w:rsid w:val="00BA71FC"/>
    <w:rsid w:val="00C0042A"/>
    <w:rsid w:val="00C06A36"/>
    <w:rsid w:val="00C136E0"/>
    <w:rsid w:val="00C15A12"/>
    <w:rsid w:val="00C2324E"/>
    <w:rsid w:val="00C31DE0"/>
    <w:rsid w:val="00C4764F"/>
    <w:rsid w:val="00C651E0"/>
    <w:rsid w:val="00C709DE"/>
    <w:rsid w:val="00C80448"/>
    <w:rsid w:val="00C81B11"/>
    <w:rsid w:val="00CB00A7"/>
    <w:rsid w:val="00CD03FF"/>
    <w:rsid w:val="00CD3FA6"/>
    <w:rsid w:val="00CF3247"/>
    <w:rsid w:val="00D00C8C"/>
    <w:rsid w:val="00D14740"/>
    <w:rsid w:val="00D31050"/>
    <w:rsid w:val="00D31A46"/>
    <w:rsid w:val="00D46FA5"/>
    <w:rsid w:val="00D47335"/>
    <w:rsid w:val="00D753AB"/>
    <w:rsid w:val="00DA1FEB"/>
    <w:rsid w:val="00DB06DF"/>
    <w:rsid w:val="00DB0705"/>
    <w:rsid w:val="00DD7151"/>
    <w:rsid w:val="00DF1BA0"/>
    <w:rsid w:val="00E0225F"/>
    <w:rsid w:val="00E14B70"/>
    <w:rsid w:val="00E22E56"/>
    <w:rsid w:val="00E5128B"/>
    <w:rsid w:val="00E839AE"/>
    <w:rsid w:val="00E9476F"/>
    <w:rsid w:val="00EA6A84"/>
    <w:rsid w:val="00EE6A72"/>
    <w:rsid w:val="00F02220"/>
    <w:rsid w:val="00F03302"/>
    <w:rsid w:val="00F039FA"/>
    <w:rsid w:val="00F259BD"/>
    <w:rsid w:val="00F34679"/>
    <w:rsid w:val="00F36C4C"/>
    <w:rsid w:val="00F40E35"/>
    <w:rsid w:val="00F41FF9"/>
    <w:rsid w:val="00F42CF8"/>
    <w:rsid w:val="00F55E71"/>
    <w:rsid w:val="00F60E26"/>
    <w:rsid w:val="00F77EEB"/>
    <w:rsid w:val="00F97008"/>
    <w:rsid w:val="00FA383D"/>
    <w:rsid w:val="00FA4454"/>
    <w:rsid w:val="00FA74F5"/>
    <w:rsid w:val="00FC3642"/>
    <w:rsid w:val="00FD1519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3969-1C69-4136-9BF1-844E94A2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E2E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9E0E2E"/>
    <w:rPr>
      <w:sz w:val="28"/>
    </w:rPr>
  </w:style>
  <w:style w:type="paragraph" w:customStyle="1" w:styleId="a5">
    <w:name w:val="Заголовок к тексту"/>
    <w:basedOn w:val="a"/>
    <w:next w:val="a6"/>
    <w:rsid w:val="009E0E2E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9E0E2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link w:val="a6"/>
    <w:rsid w:val="009E0E2E"/>
    <w:rPr>
      <w:sz w:val="28"/>
      <w:szCs w:val="24"/>
    </w:rPr>
  </w:style>
  <w:style w:type="paragraph" w:customStyle="1" w:styleId="a8">
    <w:name w:val="Подпись на  бланке должностного лица"/>
    <w:basedOn w:val="a"/>
    <w:next w:val="a6"/>
    <w:rsid w:val="009E0E2E"/>
    <w:pPr>
      <w:spacing w:before="480" w:line="240" w:lineRule="exact"/>
      <w:ind w:left="7088"/>
    </w:pPr>
    <w:rPr>
      <w:sz w:val="28"/>
      <w:szCs w:val="20"/>
    </w:rPr>
  </w:style>
  <w:style w:type="paragraph" w:styleId="a9">
    <w:name w:val="Signature"/>
    <w:basedOn w:val="a"/>
    <w:next w:val="a6"/>
    <w:link w:val="aa"/>
    <w:rsid w:val="009E0E2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a">
    <w:name w:val="Подпись Знак"/>
    <w:link w:val="a9"/>
    <w:rsid w:val="009E0E2E"/>
    <w:rPr>
      <w:sz w:val="28"/>
    </w:rPr>
  </w:style>
  <w:style w:type="paragraph" w:customStyle="1" w:styleId="ab">
    <w:name w:val="Приложение"/>
    <w:basedOn w:val="a6"/>
    <w:rsid w:val="009E0E2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styleId="ac">
    <w:name w:val="annotation reference"/>
    <w:basedOn w:val="a0"/>
    <w:rsid w:val="00FD6289"/>
    <w:rPr>
      <w:sz w:val="16"/>
      <w:szCs w:val="16"/>
    </w:rPr>
  </w:style>
  <w:style w:type="paragraph" w:styleId="ad">
    <w:name w:val="annotation text"/>
    <w:basedOn w:val="a"/>
    <w:link w:val="ae"/>
    <w:rsid w:val="00FD62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D6289"/>
  </w:style>
  <w:style w:type="paragraph" w:styleId="af">
    <w:name w:val="annotation subject"/>
    <w:basedOn w:val="ad"/>
    <w:next w:val="ad"/>
    <w:link w:val="af0"/>
    <w:rsid w:val="00FD6289"/>
    <w:rPr>
      <w:b/>
      <w:bCs/>
    </w:rPr>
  </w:style>
  <w:style w:type="character" w:customStyle="1" w:styleId="af0">
    <w:name w:val="Тема примечания Знак"/>
    <w:basedOn w:val="ae"/>
    <w:link w:val="af"/>
    <w:rsid w:val="00FD6289"/>
    <w:rPr>
      <w:b/>
      <w:bCs/>
    </w:rPr>
  </w:style>
  <w:style w:type="paragraph" w:styleId="af1">
    <w:name w:val="Balloon Text"/>
    <w:basedOn w:val="a"/>
    <w:link w:val="af2"/>
    <w:rsid w:val="00FD62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628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9C47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F41FF9"/>
    <w:rPr>
      <w:i/>
      <w:iCs/>
    </w:rPr>
  </w:style>
  <w:style w:type="character" w:styleId="af5">
    <w:name w:val="Strong"/>
    <w:basedOn w:val="a0"/>
    <w:uiPriority w:val="22"/>
    <w:qFormat/>
    <w:rsid w:val="009F5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197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9;&#1087;&#1088;&#1072;&#1074;&#1083;&#1077;&#1085;&#1080;&#1077;_&#1054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79F3-EEA8-436E-AABF-38B93884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Управление_Образования</Template>
  <TotalTime>5</TotalTime>
  <Pages>2</Pages>
  <Words>268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cp:lastModifiedBy>ЗавУч1</cp:lastModifiedBy>
  <cp:revision>9</cp:revision>
  <cp:lastPrinted>2025-08-18T10:56:00Z</cp:lastPrinted>
  <dcterms:created xsi:type="dcterms:W3CDTF">2025-09-08T04:29:00Z</dcterms:created>
  <dcterms:modified xsi:type="dcterms:W3CDTF">2025-09-08T04:42:00Z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сведений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0900000193810e08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