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98" w:rsidRPr="00007CEB" w:rsidRDefault="008E4098" w:rsidP="00EE4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CEB">
        <w:rPr>
          <w:rFonts w:ascii="Times New Roman" w:hAnsi="Times New Roman"/>
          <w:b/>
          <w:bCs/>
          <w:sz w:val="24"/>
          <w:szCs w:val="24"/>
        </w:rPr>
        <w:t>Демонстрационный вариант промежуточной аттестации по географии</w:t>
      </w:r>
    </w:p>
    <w:p w:rsidR="008E4098" w:rsidRPr="00007CEB" w:rsidRDefault="008E4098" w:rsidP="00EE4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Класс:  7</w:t>
      </w:r>
    </w:p>
    <w:p w:rsidR="008E4098" w:rsidRPr="00007CEB" w:rsidRDefault="008E4098" w:rsidP="00EE4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Учебный год:  2024 - 2025</w:t>
      </w:r>
    </w:p>
    <w:p w:rsidR="008E4098" w:rsidRPr="00007CEB" w:rsidRDefault="008E4098" w:rsidP="00EE4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CE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E4098" w:rsidRPr="00007CEB" w:rsidRDefault="008E4098" w:rsidP="00EE4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b/>
          <w:bCs/>
          <w:sz w:val="24"/>
          <w:szCs w:val="24"/>
        </w:rPr>
        <w:t>Цель:</w:t>
      </w:r>
      <w:r w:rsidRPr="00007CEB">
        <w:rPr>
          <w:rFonts w:ascii="Times New Roman" w:hAnsi="Times New Roman"/>
          <w:sz w:val="24"/>
          <w:szCs w:val="24"/>
        </w:rPr>
        <w:t xml:space="preserve"> установление фактического уровня знаний учащихся по предмету «география» и уровня достижения планируемых метапредметных результатов за курс 7 класса</w:t>
      </w:r>
    </w:p>
    <w:p w:rsidR="008E4098" w:rsidRPr="00007CEB" w:rsidRDefault="008E4098" w:rsidP="00EE4C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7CEB">
        <w:rPr>
          <w:rFonts w:ascii="Times New Roman" w:hAnsi="Times New Roman"/>
          <w:b/>
          <w:sz w:val="24"/>
          <w:szCs w:val="24"/>
        </w:rPr>
        <w:t xml:space="preserve">Особенности: </w:t>
      </w:r>
    </w:p>
    <w:p w:rsidR="008E4098" w:rsidRPr="00007CEB" w:rsidRDefault="008E4098" w:rsidP="00EE4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Работа по географии для 7-го класса проверяет уровень подготовки обучающихся по следующим тематическим разделам: «Главные закономерности природы Земли»,  «Человечество на Земле»,  «Материки и страны».</w:t>
      </w:r>
    </w:p>
    <w:p w:rsidR="008E4098" w:rsidRPr="00007CEB" w:rsidRDefault="008E4098" w:rsidP="00EE4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8E4098" w:rsidRPr="00007CEB" w:rsidRDefault="008E4098" w:rsidP="00EE4C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E4098" w:rsidRPr="00007CEB" w:rsidRDefault="008E4098" w:rsidP="00EE4C9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07CEB">
        <w:rPr>
          <w:rFonts w:ascii="Times New Roman" w:hAnsi="Times New Roman"/>
          <w:b/>
          <w:sz w:val="24"/>
          <w:szCs w:val="24"/>
        </w:rPr>
        <w:t>Содержание и структура диагностической работы:</w:t>
      </w:r>
    </w:p>
    <w:p w:rsidR="008E4098" w:rsidRPr="00007CEB" w:rsidRDefault="008E4098" w:rsidP="00CB55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географии по программе основной школы. </w:t>
      </w: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sz w:val="24"/>
          <w:szCs w:val="24"/>
        </w:rPr>
        <w:t xml:space="preserve">Работа состоит из 14 заданий, три из которых повышенного уровня сложности. </w:t>
      </w:r>
      <w:r w:rsidRPr="00007CEB">
        <w:rPr>
          <w:rFonts w:ascii="Times New Roman" w:hAnsi="Times New Roman"/>
          <w:bCs/>
          <w:sz w:val="24"/>
          <w:szCs w:val="24"/>
          <w:lang w:eastAsia="ru-RU"/>
        </w:rPr>
        <w:t>Правильное выполнение каждого из заданий 1-6, 8-10,13 и 14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8E4098" w:rsidRPr="00007CEB" w:rsidRDefault="008E4098" w:rsidP="00CB55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Выполнение каждого из заданий</w:t>
      </w:r>
      <w:r w:rsidRPr="00007CEB">
        <w:rPr>
          <w:rFonts w:ascii="Times New Roman" w:hAnsi="Times New Roman"/>
          <w:sz w:val="24"/>
          <w:szCs w:val="24"/>
        </w:rPr>
        <w:t xml:space="preserve"> 7,11,12 оценивается в 2 балла </w:t>
      </w:r>
      <w:r w:rsidRPr="00007CEB">
        <w:rPr>
          <w:rFonts w:ascii="Times New Roman" w:hAnsi="Times New Roman"/>
          <w:bCs/>
          <w:sz w:val="24"/>
          <w:szCs w:val="24"/>
          <w:lang w:eastAsia="ru-RU"/>
        </w:rPr>
        <w:t>в зависимости от полноты и правильности ответа в соответствии с критериями оценивания.</w:t>
      </w:r>
    </w:p>
    <w:p w:rsidR="008E4098" w:rsidRPr="00007CEB" w:rsidRDefault="008E4098" w:rsidP="004B01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Максимальный первичный балл за выполнение работы — 17.</w:t>
      </w: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«2»: 0–7</w:t>
      </w: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«3»: 8–11</w:t>
      </w: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«4»: 12–14</w:t>
      </w:r>
    </w:p>
    <w:p w:rsidR="008E4098" w:rsidRPr="00007CEB" w:rsidRDefault="008E4098" w:rsidP="004B01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«5»: 15–17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1 (базовый уровень) проверяет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2 (базовый уровень) проверяет умение описывать по карте положение и взаиморасположение географических объектов.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3 (базовый уровень) проверяет умение различать изученные географические объекты.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Default="008E4098" w:rsidP="00B03E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Задание4(базовый уровень) предполагает проверку знания карты и умение ориентироваться.</w:t>
      </w:r>
    </w:p>
    <w:p w:rsidR="008E4098" w:rsidRPr="00007CEB" w:rsidRDefault="008E4098" w:rsidP="00B03E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 xml:space="preserve">Задание 5 (базовый уровень) предполагает </w:t>
      </w:r>
      <w:r w:rsidRPr="00007CEB">
        <w:rPr>
          <w:rFonts w:ascii="Times New Roman" w:hAnsi="Times New Roman"/>
          <w:sz w:val="24"/>
          <w:szCs w:val="24"/>
          <w:lang w:eastAsia="ru-RU"/>
        </w:rPr>
        <w:t>умения различать изученные географические объекты, описывать по карте положение и взаиморасположение географических объектов.</w:t>
      </w: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6 (базовый уровень) проверяет</w:t>
      </w:r>
      <w:r w:rsidRPr="00007CEB">
        <w:rPr>
          <w:rFonts w:ascii="Times New Roman" w:hAnsi="Times New Roman"/>
          <w:sz w:val="24"/>
          <w:szCs w:val="24"/>
        </w:rPr>
        <w:t xml:space="preserve"> </w:t>
      </w:r>
      <w:r w:rsidRPr="00007CEB">
        <w:rPr>
          <w:rFonts w:ascii="Times New Roman" w:hAnsi="Times New Roman"/>
          <w:sz w:val="24"/>
          <w:szCs w:val="24"/>
          <w:lang w:eastAsia="ru-RU"/>
        </w:rPr>
        <w:t>умение использовать источники географической информации для решения различных задач.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7 (повышенный уровень) проверяет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8 (базовый уровень) предполагает проверку умения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</w:r>
    </w:p>
    <w:p w:rsidR="008E4098" w:rsidRPr="00007CEB" w:rsidRDefault="008E4098" w:rsidP="00007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 xml:space="preserve">Задание 9 (базовый уровень) проверяет </w:t>
      </w:r>
      <w:r w:rsidRPr="00007CEB">
        <w:rPr>
          <w:rFonts w:ascii="Times New Roman" w:hAnsi="Times New Roman"/>
          <w:sz w:val="24"/>
          <w:szCs w:val="24"/>
          <w:lang w:eastAsia="ru-RU"/>
        </w:rPr>
        <w:t>умение различать изученные географические объекты, процессы и явления на основе известных характерных свойств.</w:t>
      </w: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 xml:space="preserve">Задание 10 (базовый уровень) проверяет </w:t>
      </w:r>
      <w:r w:rsidRPr="00007CEB">
        <w:rPr>
          <w:rFonts w:ascii="Times New Roman" w:hAnsi="Times New Roman"/>
          <w:sz w:val="24"/>
          <w:szCs w:val="24"/>
          <w:lang w:eastAsia="ru-RU"/>
        </w:rPr>
        <w:t>умение различать изученные географические объекты, процессы и явления на основе известных характерных свойств.</w:t>
      </w: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 xml:space="preserve">Задание 11 (повышенный уровень) нацелен на проверку </w:t>
      </w:r>
      <w:r w:rsidRPr="00007CEB">
        <w:rPr>
          <w:rFonts w:ascii="Times New Roman" w:hAnsi="Times New Roman"/>
          <w:sz w:val="24"/>
          <w:szCs w:val="24"/>
          <w:lang w:eastAsia="ru-RU"/>
        </w:rPr>
        <w:t>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</w:t>
      </w: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 xml:space="preserve">Задание 12 (повышенный уровень) предполагает проверку </w:t>
      </w:r>
      <w:r w:rsidRPr="00007CEB">
        <w:rPr>
          <w:rFonts w:ascii="Times New Roman" w:hAnsi="Times New Roman"/>
          <w:sz w:val="24"/>
          <w:szCs w:val="24"/>
          <w:lang w:eastAsia="ru-RU"/>
        </w:rPr>
        <w:t>первичных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</w: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sz w:val="24"/>
          <w:szCs w:val="24"/>
          <w:lang w:eastAsia="ru-RU"/>
        </w:rPr>
        <w:t xml:space="preserve">Задание 13 (базовый уровень) основано на работе с иллюстративным материалом в виде фотографий и картосхем с изображением контуров стран мира. Задание проверяет сформированность представлений о странах мира, умение устанавливать черты сходства и различия особенностей природы и населения, материальной и духовной культуры </w:t>
      </w:r>
      <w:r w:rsidRPr="00007CEB">
        <w:rPr>
          <w:rFonts w:ascii="Times New Roman" w:hAnsi="Times New Roman"/>
          <w:bCs/>
          <w:sz w:val="24"/>
          <w:szCs w:val="24"/>
          <w:lang w:eastAsia="ru-RU"/>
        </w:rPr>
        <w:t>регионов и отдельных стран.</w:t>
      </w:r>
    </w:p>
    <w:p w:rsidR="008E4098" w:rsidRPr="00007CEB" w:rsidRDefault="008E4098" w:rsidP="00007CE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7CEB">
        <w:rPr>
          <w:rFonts w:ascii="Times New Roman" w:hAnsi="Times New Roman"/>
          <w:bCs/>
          <w:sz w:val="24"/>
          <w:szCs w:val="24"/>
          <w:lang w:eastAsia="ru-RU"/>
        </w:rPr>
        <w:t>Задание 14 (базовый уровень) необходимо определить страну по характерным фотоизображениям, во второй – узнать эту страну по ее очертаниям и названию столицы.</w:t>
      </w:r>
    </w:p>
    <w:p w:rsidR="008E4098" w:rsidRPr="00B03ED7" w:rsidRDefault="008E4098" w:rsidP="00007CEB">
      <w:pPr>
        <w:pStyle w:val="leftmargin"/>
        <w:spacing w:before="0" w:beforeAutospacing="0" w:after="0" w:afterAutospacing="0"/>
        <w:rPr>
          <w:bCs/>
        </w:rPr>
      </w:pPr>
    </w:p>
    <w:p w:rsidR="008E4098" w:rsidRPr="00007CEB" w:rsidRDefault="008E4098" w:rsidP="00007CEB">
      <w:pPr>
        <w:pStyle w:val="leftmargin"/>
        <w:spacing w:before="0" w:beforeAutospacing="0" w:after="0" w:afterAutospacing="0"/>
        <w:jc w:val="center"/>
        <w:rPr>
          <w:rStyle w:val="innernumber"/>
          <w:b/>
          <w:bCs/>
          <w:color w:val="000000"/>
        </w:rPr>
      </w:pPr>
      <w:r w:rsidRPr="00007CEB">
        <w:rPr>
          <w:rStyle w:val="innernumber"/>
          <w:b/>
          <w:bCs/>
          <w:color w:val="000000"/>
        </w:rPr>
        <w:t>1  вариант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center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Cs/>
          <w:color w:val="000000"/>
        </w:rPr>
      </w:pPr>
      <w:r w:rsidRPr="00007CEB">
        <w:rPr>
          <w:rStyle w:val="innernumber"/>
          <w:b/>
          <w:bCs/>
          <w:color w:val="000000"/>
        </w:rPr>
        <w:t>1.</w:t>
      </w:r>
      <w:r w:rsidRPr="00007CEB">
        <w:rPr>
          <w:rStyle w:val="innernumber"/>
          <w:bCs/>
          <w:color w:val="000000"/>
        </w:rPr>
        <w:t xml:space="preserve"> С именем какого путешественника связано открытие  Антарктиды?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</w:pPr>
      <w:r w:rsidRPr="00007CEB">
        <w:rPr>
          <w:rStyle w:val="innernumber"/>
          <w:bCs/>
          <w:color w:val="000000"/>
        </w:rPr>
        <w:t>А                                 Б                                      В</w:t>
      </w:r>
    </w:p>
    <w:p w:rsidR="008E4098" w:rsidRPr="00007CEB" w:rsidRDefault="008E4098" w:rsidP="004B016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F2944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geo7-vpr.sdamgia.ru/get_file?id=38845" style="width:342.75pt;height:133.5pt;visibility:visible">
            <v:imagedata r:id="rId5" r:href="rId6"/>
          </v:shape>
        </w:pic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8E4098" w:rsidRPr="00B03ED7" w:rsidRDefault="008E4098" w:rsidP="00A31B08">
      <w:pPr>
        <w:pStyle w:val="leftmargin"/>
        <w:spacing w:before="0" w:beforeAutospacing="0" w:after="0" w:afterAutospacing="0"/>
        <w:ind w:firstLine="375"/>
        <w:jc w:val="both"/>
        <w:rPr>
          <w:b/>
          <w:bCs/>
          <w:color w:val="000000"/>
        </w:rPr>
      </w:pPr>
      <w:r w:rsidRPr="00007CEB">
        <w:rPr>
          <w:rStyle w:val="innernumber"/>
          <w:b/>
          <w:bCs/>
          <w:color w:val="000000"/>
        </w:rPr>
        <w:t> Выполните задания, используя карту.           у</w:t>
      </w:r>
      <w:r w:rsidRPr="00007CEB">
        <w:t xml:space="preserve">   </w:t>
      </w:r>
      <w:r>
        <w:rPr>
          <w:noProof/>
        </w:rPr>
        <w:pict>
          <v:shape id="Рисунок 4" o:spid="_x0000_i1026" type="#_x0000_t75" alt="https://geo7-vpr.sdamgia.ru/get_file?id=39009" style="width:465.75pt;height:288.75pt;visibility:visible">
            <v:imagedata r:id="rId7" r:href="rId8"/>
          </v:shape>
        </w:pic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rStyle w:val="innernumber"/>
          <w:b/>
          <w:bCs/>
          <w:color w:val="000000"/>
        </w:rPr>
        <w:t>2. </w:t>
      </w:r>
      <w:r w:rsidRPr="00007CEB">
        <w:rPr>
          <w:color w:val="000000"/>
        </w:rPr>
        <w:t xml:space="preserve">По линии маршрута экспедиции отмечены точки, расположенные на территории крупных географических объектов. Определите и запишите в ответе географические координаты </w:t>
      </w:r>
      <w:r w:rsidRPr="00007CEB">
        <w:rPr>
          <w:b/>
          <w:color w:val="000000"/>
        </w:rPr>
        <w:t>точки 2.</w:t>
      </w:r>
    </w:p>
    <w:p w:rsidR="008E4098" w:rsidRPr="00007CEB" w:rsidRDefault="008E4098" w:rsidP="004B01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rStyle w:val="innernumber"/>
          <w:b/>
          <w:bCs/>
          <w:color w:val="000000"/>
        </w:rPr>
        <w:t>3. </w:t>
      </w:r>
      <w:r w:rsidRPr="00007CEB">
        <w:rPr>
          <w:color w:val="000000"/>
        </w:rPr>
        <w:t xml:space="preserve">Прочитайте текст, составленный по запискам путешественников, исследователей и туристов, посещавших объект, на территории которого расположена </w:t>
      </w:r>
      <w:r w:rsidRPr="00007CEB">
        <w:rPr>
          <w:b/>
          <w:color w:val="000000"/>
        </w:rPr>
        <w:t>точка 2.</w:t>
      </w:r>
      <w:r w:rsidRPr="00007CEB">
        <w:rPr>
          <w:color w:val="000000"/>
        </w:rPr>
        <w:t xml:space="preserve"> Запишите в ответе название этого географического объекта.</w:t>
      </w:r>
    </w:p>
    <w:p w:rsidR="008E4098" w:rsidRPr="00007CEB" w:rsidRDefault="008E4098" w:rsidP="004B016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 xml:space="preserve">До 1961 года этот крупнейший полуостров на картах разных стран мира фигурировал под различными названиями: полуостров Палмера, Земля Грейама, Земля Сан-Мартина. Полуостров имеет гористый рельеф, который покрыт ледником, высота ледникового плато в центральной части полуострова местами достигает </w:t>
      </w:r>
      <w:smartTag w:uri="urn:schemas-microsoft-com:office:smarttags" w:element="metricconverter">
        <w:smartTagPr>
          <w:attr w:name="ProductID" w:val="2000 м"/>
        </w:smartTagPr>
        <w:r w:rsidRPr="00007CEB">
          <w:rPr>
            <w:color w:val="000000"/>
          </w:rPr>
          <w:t>2000 м</w:t>
        </w:r>
      </w:smartTag>
      <w:r w:rsidRPr="00007CEB">
        <w:rPr>
          <w:color w:val="000000"/>
        </w:rPr>
        <w:t xml:space="preserve">. Вдоль побережья полуострова расположены шельфовые ледники. Самый холодный месяц на полуострове — июнь, со средними температурами −15−20 °C; самый тёплый — январь, с температурой, близкой к </w:t>
      </w:r>
      <w:smartTag w:uri="urn:schemas-microsoft-com:office:smarttags" w:element="metricconverter">
        <w:smartTagPr>
          <w:attr w:name="ProductID" w:val="0 °C"/>
        </w:smartTagPr>
        <w:r w:rsidRPr="00007CEB">
          <w:rPr>
            <w:color w:val="000000"/>
          </w:rPr>
          <w:t>0 °C</w:t>
        </w:r>
      </w:smartTag>
      <w:r w:rsidRPr="00007CEB">
        <w:rPr>
          <w:color w:val="000000"/>
        </w:rPr>
        <w:t>. В районе полуострова расположен ряд красивых бухт, небольших проливов и островов.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b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b/>
          <w:color w:val="000000"/>
        </w:rPr>
        <w:t>4.</w:t>
      </w:r>
      <w:r w:rsidRPr="00007CEB">
        <w:rPr>
          <w:color w:val="000000"/>
        </w:rPr>
        <w:t xml:space="preserve"> Выберите неверно составленную пару 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1) В – Панамский канал     2) Б – Гудзонов залив      3) Г – Атлантический океан</w:t>
      </w:r>
    </w:p>
    <w:p w:rsidR="008E4098" w:rsidRPr="00007CEB" w:rsidRDefault="008E4098" w:rsidP="004B01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Cs/>
        </w:rPr>
      </w:pPr>
      <w:r w:rsidRPr="00007CEB">
        <w:rPr>
          <w:rStyle w:val="innernumber"/>
          <w:b/>
          <w:bCs/>
          <w:color w:val="000000"/>
        </w:rPr>
        <w:t>5. </w:t>
      </w:r>
      <w:r w:rsidRPr="00007CEB">
        <w:rPr>
          <w:rStyle w:val="innernumber"/>
          <w:bCs/>
          <w:color w:val="000000"/>
        </w:rPr>
        <w:t>Найдите на карте остров на котором  находится цифра</w:t>
      </w:r>
      <w:r w:rsidRPr="00007CEB">
        <w:rPr>
          <w:rStyle w:val="innernumber"/>
          <w:b/>
          <w:bCs/>
          <w:color w:val="000000"/>
        </w:rPr>
        <w:t xml:space="preserve"> 3. </w:t>
      </w:r>
      <w:r w:rsidRPr="00007CEB">
        <w:rPr>
          <w:rStyle w:val="innernumber"/>
          <w:bCs/>
          <w:color w:val="000000"/>
        </w:rPr>
        <w:t>Как он называется?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Cs/>
          <w:color w:val="000000"/>
        </w:rPr>
      </w:pPr>
      <w:r w:rsidRPr="00007CEB">
        <w:rPr>
          <w:rStyle w:val="innernumber"/>
          <w:bCs/>
          <w:color w:val="000000"/>
        </w:rPr>
        <w:t>1) Мадагаскар          2) Новая Гвинея       3) Гренландия           4) Тасмания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B03ED7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B03ED7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B03ED7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B03ED7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</w:pPr>
      <w:r w:rsidRPr="00007CEB">
        <w:rPr>
          <w:rStyle w:val="innernumber"/>
          <w:b/>
          <w:bCs/>
          <w:color w:val="000000"/>
        </w:rPr>
        <w:t xml:space="preserve">6. </w:t>
      </w:r>
      <w:r w:rsidRPr="00007CEB">
        <w:rPr>
          <w:color w:val="000000"/>
        </w:rPr>
        <w:t xml:space="preserve">Определите, какому климатическому поясу соответствует климатограмма №1. 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noProof/>
        </w:rPr>
        <w:pict>
          <v:shape id="Рисунок 3" o:spid="_x0000_i1027" type="#_x0000_t75" alt="https://geo7-vpr.sdamgia.ru/get_file?id=39102" style="width:403.5pt;height:152.25pt;visibility:visible">
            <v:imagedata r:id="rId9" r:href="rId10"/>
          </v:shape>
        </w:pict>
      </w:r>
    </w:p>
    <w:p w:rsidR="008E4098" w:rsidRPr="00B03ED7" w:rsidRDefault="008E4098" w:rsidP="00A31B0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 xml:space="preserve">А.    Умеренный                      Б. Арктический                    В. Субропический      </w:t>
      </w:r>
    </w:p>
    <w:p w:rsidR="008E4098" w:rsidRPr="00B03ED7" w:rsidRDefault="008E4098" w:rsidP="00A31B0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8E4098" w:rsidRPr="00A31B08" w:rsidRDefault="008E4098" w:rsidP="00A31B08">
      <w:pPr>
        <w:pStyle w:val="leftmargin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007CEB">
        <w:rPr>
          <w:rStyle w:val="innernumber"/>
          <w:b/>
          <w:bCs/>
          <w:color w:val="000000"/>
        </w:rPr>
        <w:t>7. </w:t>
      </w:r>
      <w:r w:rsidRPr="00007CEB">
        <w:rPr>
          <w:rStyle w:val="innernumber"/>
          <w:bCs/>
          <w:color w:val="000000"/>
        </w:rPr>
        <w:t>Заполните таблицу, используя климатограмму  №3</w:t>
      </w:r>
    </w:p>
    <w:tbl>
      <w:tblPr>
        <w:tblW w:w="0" w:type="auto"/>
        <w:tblLook w:val="00A0"/>
      </w:tblPr>
      <w:tblGrid>
        <w:gridCol w:w="1068"/>
        <w:gridCol w:w="873"/>
        <w:gridCol w:w="1821"/>
        <w:gridCol w:w="1634"/>
        <w:gridCol w:w="2517"/>
      </w:tblGrid>
      <w:tr w:rsidR="008E4098" w:rsidRPr="00007CEB" w:rsidTr="004B01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vAlign w:val="center"/>
          </w:tcPr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Средняя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температура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воздуха, 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vAlign w:val="center"/>
          </w:tcPr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Годовая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амплитуда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температур,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Годовое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количество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осадков, 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Месяц, на который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приходится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наибольшее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07CEB">
              <w:rPr>
                <w:color w:val="000000"/>
              </w:rPr>
              <w:t>количество осадков</w:t>
            </w:r>
          </w:p>
        </w:tc>
      </w:tr>
      <w:tr w:rsidR="008E4098" w:rsidRPr="00007CEB" w:rsidTr="004B0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июле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098" w:rsidRPr="00007CEB" w:rsidRDefault="008E40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098" w:rsidRPr="00007CEB" w:rsidRDefault="008E40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098" w:rsidRPr="00007CEB" w:rsidRDefault="008E40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4098" w:rsidRPr="00007CEB" w:rsidTr="004B01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E4098" w:rsidRPr="00A31B08" w:rsidRDefault="008E4098" w:rsidP="00A31B08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007CEB">
        <w:rPr>
          <w:rStyle w:val="innernumber"/>
          <w:b/>
          <w:bCs/>
          <w:color w:val="000000"/>
        </w:rPr>
        <w:t>8. </w:t>
      </w:r>
      <w:r w:rsidRPr="00007CEB">
        <w:t>На карте мира, обозначены пустые квадраты. Напишите название материка ( или части материка )на котором находится квадрат, расположенный в тропическом климатическом поясе.</w:t>
      </w:r>
    </w:p>
    <w:p w:rsidR="008E4098" w:rsidRPr="00007CEB" w:rsidRDefault="008E4098" w:rsidP="00A31B08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007CEB">
        <w:rPr>
          <w:rStyle w:val="innernumber"/>
          <w:b/>
          <w:bCs/>
          <w:color w:val="000000"/>
        </w:rPr>
        <w:t>9. </w:t>
      </w:r>
      <w:r w:rsidRPr="00007CEB">
        <w:rPr>
          <w:color w:val="000000"/>
        </w:rPr>
        <w:t>Какой природной зоне мира соответствуют приведённые ниже характеристики? Укажите в ответе название этой природной зоны.</w:t>
      </w:r>
    </w:p>
    <w:p w:rsidR="008E4098" w:rsidRPr="00007CEB" w:rsidRDefault="008E4098" w:rsidP="004B016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07CEB">
        <w:rPr>
          <w:color w:val="000000"/>
        </w:rPr>
        <w:t> 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1) Распространены чернозёмные почвы, богатые перегноем и очень плодородные.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2) Занимает внутренние районы материков.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3) Растительный мир отличается богатым разнотравьем, среди которого преобладают злаки: ковыль, типчак, тонконог.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4) Среди животных преобладают грызуны: суслик, тушканчик, хомяк; много птиц и пресмыкающихся.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5) Тёплое засушливое лето с сухими горячими ветрами — суховеями.</w:t>
      </w:r>
    </w:p>
    <w:p w:rsidR="008E4098" w:rsidRPr="00007CEB" w:rsidRDefault="008E4098" w:rsidP="00A31B08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007CEB">
        <w:rPr>
          <w:rStyle w:val="innernumber"/>
          <w:b/>
          <w:bCs/>
          <w:color w:val="000000"/>
        </w:rPr>
        <w:t>10. </w:t>
      </w:r>
      <w:r w:rsidRPr="00007CEB">
        <w:rPr>
          <w:color w:val="000000"/>
        </w:rPr>
        <w:t>Какой природный процесс отображён на схеме?</w:t>
      </w:r>
    </w:p>
    <w:p w:rsidR="008E4098" w:rsidRPr="00A31B08" w:rsidRDefault="008E4098" w:rsidP="004B0167">
      <w:pPr>
        <w:rPr>
          <w:rFonts w:ascii="Times New Roman" w:hAnsi="Times New Roman"/>
          <w:color w:val="000000"/>
          <w:sz w:val="24"/>
          <w:szCs w:val="24"/>
        </w:rPr>
        <w:sectPr w:rsidR="008E4098" w:rsidRPr="00A31B08">
          <w:pgSz w:w="11906" w:h="16838"/>
          <w:pgMar w:top="1134" w:right="850" w:bottom="1134" w:left="1701" w:header="708" w:footer="708" w:gutter="0"/>
          <w:cols w:space="720"/>
        </w:sectPr>
      </w:pPr>
    </w:p>
    <w:p w:rsidR="008E4098" w:rsidRPr="00007CEB" w:rsidRDefault="008E4098" w:rsidP="004B0167">
      <w:pPr>
        <w:pStyle w:val="NormalWeb"/>
        <w:spacing w:before="0" w:beforeAutospacing="0" w:after="0" w:afterAutospacing="0"/>
        <w:ind w:firstLine="375"/>
        <w:jc w:val="both"/>
        <w:rPr>
          <w:color w:val="000000"/>
        </w:rPr>
      </w:pPr>
      <w:r w:rsidRPr="000F2944">
        <w:rPr>
          <w:noProof/>
          <w:color w:val="000000"/>
        </w:rPr>
        <w:pict>
          <v:shape id="Рисунок 2" o:spid="_x0000_i1028" type="#_x0000_t75" alt="https://geo7-vpr.sdamgia.ru/get_file?id=38894" style="width:150.75pt;height:102.75pt;visibility:visible">
            <v:imagedata r:id="rId11" r:href="rId12"/>
          </v:shape>
        </w:pic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8E4098" w:rsidRPr="00007CEB" w:rsidRDefault="008E4098" w:rsidP="004B0167">
      <w:pPr>
        <w:rPr>
          <w:rStyle w:val="innernumber"/>
          <w:rFonts w:ascii="Times New Roman" w:hAnsi="Times New Roman"/>
          <w:b/>
          <w:bCs/>
          <w:color w:val="000000"/>
          <w:sz w:val="24"/>
          <w:szCs w:val="24"/>
        </w:rPr>
        <w:sectPr w:rsidR="008E4098" w:rsidRPr="00007CE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8E4098" w:rsidRPr="00A31B08" w:rsidRDefault="008E4098" w:rsidP="00A31B08">
      <w:pPr>
        <w:pStyle w:val="leftmargin"/>
        <w:spacing w:before="0" w:beforeAutospacing="0" w:after="0" w:afterAutospacing="0"/>
        <w:jc w:val="both"/>
      </w:pPr>
      <w:r w:rsidRPr="00007CEB">
        <w:rPr>
          <w:rStyle w:val="innernumber"/>
          <w:b/>
          <w:bCs/>
          <w:color w:val="000000"/>
        </w:rPr>
        <w:t>11. </w:t>
      </w:r>
      <w:r w:rsidRPr="00007CEB">
        <w:t>Установите последовательность этапов отображённого на схеме процесса. Запишите в ответе порядковые номера этапов.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ЭТАПЫ: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1) На дне океана происходит землетрясение или извержение вулкана.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2) При приближении к побережью скорость и длина волны уменьшаются, но её высота сильно увеличивается.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3) Над эпицентром землетрясения или подводным вулканом образуется мощная волна.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4) Волна охватывает всю толщу воды и движется под водой с огромной скоростью.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5)Волна огромной высоты с силой обрушивается на берег</w:t>
      </w:r>
    </w:p>
    <w:p w:rsidR="008E4098" w:rsidRPr="00007CEB" w:rsidRDefault="008E4098" w:rsidP="004B0167">
      <w:pPr>
        <w:rPr>
          <w:rFonts w:ascii="Times New Roman" w:hAnsi="Times New Roman"/>
          <w:color w:val="000000"/>
          <w:sz w:val="24"/>
          <w:szCs w:val="24"/>
        </w:rPr>
        <w:sectPr w:rsidR="008E4098" w:rsidRPr="00007CE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E4098" w:rsidRPr="00007CEB" w:rsidRDefault="008E4098" w:rsidP="004B0167">
      <w:pPr>
        <w:rPr>
          <w:rFonts w:ascii="Times New Roman" w:hAnsi="Times New Roman"/>
          <w:color w:val="000000"/>
          <w:sz w:val="24"/>
          <w:szCs w:val="24"/>
        </w:rPr>
        <w:sectPr w:rsidR="008E4098" w:rsidRPr="00007CE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8E4098" w:rsidRPr="00007CEB" w:rsidRDefault="008E4098" w:rsidP="004B0167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007CEB">
        <w:rPr>
          <w:rStyle w:val="innernumber"/>
          <w:b/>
          <w:bCs/>
          <w:color w:val="000000"/>
        </w:rPr>
        <w:t>12. </w:t>
      </w:r>
      <w:r w:rsidRPr="00007CEB">
        <w:rPr>
          <w:color w:val="000000"/>
        </w:rPr>
        <w:t>Установите соответствие между географическими особенностями и материками, для которых они характерны: для этого к каждой позиции первого столбца подберите соответствующую позицию из второго столбца.</w:t>
      </w:r>
    </w:p>
    <w:p w:rsidR="008E4098" w:rsidRPr="00007CEB" w:rsidRDefault="008E4098" w:rsidP="004B016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07CEB">
        <w:rPr>
          <w:color w:val="000000"/>
        </w:rPr>
        <w:t> </w:t>
      </w:r>
    </w:p>
    <w:tbl>
      <w:tblPr>
        <w:tblW w:w="0" w:type="auto"/>
        <w:tblLook w:val="00A0"/>
      </w:tblPr>
      <w:tblGrid>
        <w:gridCol w:w="7941"/>
        <w:gridCol w:w="1534"/>
      </w:tblGrid>
      <w:tr w:rsidR="008E4098" w:rsidRPr="00007CEB" w:rsidTr="004B0167">
        <w:tc>
          <w:tcPr>
            <w:tcW w:w="7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ГЕОГРАФИЧЕСКИЕ ОСОБЕННОСТИ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spacing w:befor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МАТЕРИКИ</w:t>
            </w:r>
          </w:p>
        </w:tc>
      </w:tr>
      <w:tr w:rsidR="008E4098" w:rsidRPr="00007CEB" w:rsidTr="004B016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007CEB">
              <w:rPr>
                <w:color w:val="000000"/>
              </w:rPr>
              <w:t>А) Вдоль северо-восточного побережья материка протягивается подводная гряда, созданная живыми организмами.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007CEB">
              <w:rPr>
                <w:color w:val="000000"/>
              </w:rPr>
              <w:t xml:space="preserve">Б) На территории материка находится самое влажное место на Земле (Черапунджи), где выпадает более </w:t>
            </w:r>
            <w:smartTag w:uri="urn:schemas-microsoft-com:office:smarttags" w:element="metricconverter">
              <w:smartTagPr>
                <w:attr w:name="ProductID" w:val="12 000 мм"/>
              </w:smartTagPr>
              <w:r w:rsidRPr="00007CEB">
                <w:rPr>
                  <w:color w:val="000000"/>
                </w:rPr>
                <w:t>12 000 мм</w:t>
              </w:r>
            </w:smartTag>
            <w:r w:rsidRPr="00007CEB">
              <w:rPr>
                <w:color w:val="000000"/>
              </w:rPr>
              <w:t xml:space="preserve"> осадков в год.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007CEB">
              <w:rPr>
                <w:color w:val="000000"/>
              </w:rPr>
              <w:t>В) Материк целиком расположен в Южном полушарии.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007CEB">
              <w:rPr>
                <w:color w:val="000000"/>
              </w:rPr>
              <w:t>Г) На материке обитают сумчатые животные, а также яйцекладущие млекопитающие — утконос и ехидна.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007CEB">
              <w:rPr>
                <w:color w:val="000000"/>
              </w:rPr>
              <w:t>Д) Материк омывается водами четырёх океанов и имеет сильно изрезанную береговую линию.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007CEB">
              <w:rPr>
                <w:color w:val="000000"/>
              </w:rPr>
              <w:t>Е) Материк расположен в двух частях света, которые сильно отличаются друг от друга по природным условиям, а также по культуре и традициям народов.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098" w:rsidRPr="00007CEB" w:rsidRDefault="008E4098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  <w:r w:rsidRPr="00007CEB">
              <w:rPr>
                <w:color w:val="000000"/>
              </w:rPr>
              <w:t>1)Австралия</w:t>
            </w:r>
          </w:p>
          <w:p w:rsidR="008E4098" w:rsidRPr="00007CEB" w:rsidRDefault="008E4098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  <w:r w:rsidRPr="00007CEB">
              <w:rPr>
                <w:color w:val="000000"/>
              </w:rPr>
              <w:t>2) Евразия</w:t>
            </w:r>
          </w:p>
        </w:tc>
      </w:tr>
    </w:tbl>
    <w:p w:rsidR="008E4098" w:rsidRPr="00007CEB" w:rsidRDefault="008E4098" w:rsidP="004B016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07CEB">
        <w:rPr>
          <w:color w:val="000000"/>
        </w:rPr>
        <w:t> </w:t>
      </w:r>
      <w:r w:rsidRPr="00007CEB">
        <w:t> 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b/>
          <w:color w:val="000000"/>
        </w:rPr>
        <w:t>13</w:t>
      </w:r>
      <w:r w:rsidRPr="00007CEB">
        <w:rPr>
          <w:color w:val="000000"/>
        </w:rPr>
        <w:t>. Представьте, что Вам было поручено взять интервью у зарубежного сверстника, чтобы он познакомил Вас со своей страной. Для иллюстрации этого интервью Вы попросили его прислать несколько фотографий, сделанных стране, в которой он живёт.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Рассмотрите фотографии и ответьте на вопросы.</w:t>
      </w:r>
    </w:p>
    <w:p w:rsidR="008E4098" w:rsidRPr="00007CEB" w:rsidRDefault="008E4098" w:rsidP="004B016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F2944">
        <w:rPr>
          <w:noProof/>
          <w:color w:val="000000"/>
        </w:rPr>
        <w:pict>
          <v:shape id="Рисунок 1" o:spid="_x0000_i1029" type="#_x0000_t75" alt="https://geo7-vpr.sdamgia.ru/get_file?id=37310" style="width:6in;height:121.5pt;visibility:visible">
            <v:imagedata r:id="rId13" r:href="rId14"/>
          </v:shape>
        </w:pic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007CEB">
        <w:rPr>
          <w:color w:val="000000"/>
        </w:rPr>
        <w:t>В какой стране живёт Ваш сверстник?</w:t>
      </w:r>
    </w:p>
    <w:p w:rsidR="008E4098" w:rsidRPr="00007CEB" w:rsidRDefault="008E4098" w:rsidP="004B016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8E4098" w:rsidRPr="00007CEB" w:rsidRDefault="008E4098" w:rsidP="004B0167">
      <w:pPr>
        <w:jc w:val="both"/>
        <w:rPr>
          <w:rStyle w:val="outernumber"/>
          <w:rFonts w:ascii="Times New Roman" w:hAnsi="Times New Roman"/>
          <w:bCs/>
          <w:sz w:val="24"/>
          <w:szCs w:val="24"/>
        </w:rPr>
      </w:pPr>
      <w:r w:rsidRPr="00007CEB">
        <w:rPr>
          <w:rStyle w:val="outernumber"/>
          <w:rFonts w:ascii="Times New Roman" w:hAnsi="Times New Roman"/>
          <w:bCs/>
          <w:color w:val="000000"/>
          <w:sz w:val="24"/>
          <w:szCs w:val="24"/>
        </w:rPr>
        <w:t>1) Индия                            2) Мексика                            3) Германия</w:t>
      </w:r>
    </w:p>
    <w:p w:rsidR="008E4098" w:rsidRPr="00007CEB" w:rsidRDefault="008E4098" w:rsidP="004B0167">
      <w:pPr>
        <w:jc w:val="both"/>
        <w:rPr>
          <w:rStyle w:val="outernumber"/>
          <w:rFonts w:ascii="Times New Roman" w:hAnsi="Times New Roman"/>
          <w:b/>
          <w:bCs/>
          <w:color w:val="000000"/>
          <w:sz w:val="24"/>
          <w:szCs w:val="24"/>
        </w:rPr>
      </w:pPr>
    </w:p>
    <w:p w:rsidR="008E4098" w:rsidRPr="00007CEB" w:rsidRDefault="008E4098" w:rsidP="004B0167">
      <w:pPr>
        <w:jc w:val="both"/>
        <w:rPr>
          <w:rFonts w:ascii="Times New Roman" w:hAnsi="Times New Roman"/>
          <w:sz w:val="24"/>
          <w:szCs w:val="24"/>
        </w:rPr>
      </w:pPr>
      <w:r w:rsidRPr="00007CEB">
        <w:rPr>
          <w:rStyle w:val="outernumber"/>
          <w:rFonts w:ascii="Times New Roman" w:hAnsi="Times New Roman"/>
          <w:b/>
          <w:bCs/>
          <w:color w:val="000000"/>
          <w:sz w:val="24"/>
          <w:szCs w:val="24"/>
        </w:rPr>
        <w:t>14. </w:t>
      </w:r>
      <w:r w:rsidRPr="00007CEB">
        <w:rPr>
          <w:rFonts w:ascii="Times New Roman" w:hAnsi="Times New Roman"/>
          <w:sz w:val="24"/>
          <w:szCs w:val="24"/>
        </w:rPr>
        <w:t xml:space="preserve"> Выберите рисунок с контуром страны, в которой живёт Ваш сверстник. Запишите в ответе букву, которой обозначен этот рисунок.</w:t>
      </w:r>
    </w:p>
    <w:p w:rsidR="008E4098" w:rsidRPr="00007CEB" w:rsidRDefault="008E4098" w:rsidP="002245B3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noProof/>
        </w:rPr>
        <w:pict>
          <v:shape id="Рисунок 6" o:spid="_x0000_i1030" type="#_x0000_t75" alt="https://geo7-vpr.sdamgia.ru/get_file?id=37285" style="width:372pt;height:150.75pt;visibility:visible">
            <v:imagedata r:id="rId15" r:href="rId16"/>
          </v:shape>
        </w:pict>
      </w:r>
    </w:p>
    <w:p w:rsidR="008E4098" w:rsidRPr="00007CEB" w:rsidRDefault="008E4098" w:rsidP="004B0167">
      <w:pPr>
        <w:jc w:val="both"/>
        <w:rPr>
          <w:rFonts w:ascii="Times New Roman" w:hAnsi="Times New Roman"/>
          <w:sz w:val="24"/>
          <w:szCs w:val="24"/>
        </w:rPr>
      </w:pPr>
    </w:p>
    <w:p w:rsidR="008E4098" w:rsidRPr="00007CEB" w:rsidRDefault="008E4098" w:rsidP="00A31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КЛЮЧИ И КРИТЕРИИ ОЦЕНИВАНИЯ</w:t>
      </w:r>
    </w:p>
    <w:p w:rsidR="008E4098" w:rsidRPr="00007CEB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098" w:rsidRPr="00007CEB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Правильный ответ на каждое из заданий  1-6, 8-10,13 и 14 оценивается 1 баллом. Задание считается выполненным верно, если ответ записан в той форме, которая указана в инструкции по выполнению задания. 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8E4098" w:rsidRPr="00007CEB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28"/>
      </w:tblGrid>
      <w:tr w:rsidR="008E4098" w:rsidRPr="00007CEB" w:rsidTr="00E36EC7">
        <w:trPr>
          <w:trHeight w:val="322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задания 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63 з.д. 60 с.ш.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П-ов Лабрадор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8E4098" w:rsidRPr="00007CEB" w:rsidTr="00E36EC7">
        <w:trPr>
          <w:trHeight w:val="361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     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Евразия ( Аравийский п-ов)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Степи (лесостепи)</w:t>
            </w:r>
          </w:p>
        </w:tc>
      </w:tr>
      <w:tr w:rsidR="008E4098" w:rsidRPr="00007CEB" w:rsidTr="00E36EC7">
        <w:trPr>
          <w:trHeight w:val="292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цунами</w:t>
            </w:r>
          </w:p>
        </w:tc>
      </w:tr>
      <w:tr w:rsidR="008E4098" w:rsidRPr="00007CEB" w:rsidTr="00E36EC7">
        <w:trPr>
          <w:trHeight w:val="355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E4098" w:rsidRPr="00007CEB" w:rsidTr="00E36EC7">
        <w:trPr>
          <w:trHeight w:val="353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8E4098" w:rsidRPr="00007CEB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098" w:rsidRPr="00007CEB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EB">
        <w:rPr>
          <w:rFonts w:ascii="Times New Roman" w:hAnsi="Times New Roman"/>
          <w:sz w:val="24"/>
          <w:szCs w:val="24"/>
        </w:rPr>
        <w:t>Задания 7,11,12 оценивается в 2 балла, если правильно указаны все  цифры (пары) , если допущена 1 ошибка – 1 балл, 0 баллов, если ошибок более половины ответов. Задания считаются выполненными верно, если верно указаны требуемые одно-два слова, число, цифра или последовательность цифр.</w:t>
      </w:r>
    </w:p>
    <w:p w:rsidR="008E4098" w:rsidRPr="00007CEB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28"/>
      </w:tblGrid>
      <w:tr w:rsidR="008E4098" w:rsidRPr="00007CEB" w:rsidTr="00E36EC7">
        <w:trPr>
          <w:trHeight w:val="568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7       2 балла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Тя   Ти    А    О     М</w:t>
            </w:r>
          </w:p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-14  +18  32  460  июль</w:t>
            </w:r>
          </w:p>
        </w:tc>
      </w:tr>
      <w:tr w:rsidR="008E4098" w:rsidRPr="00007CEB" w:rsidTr="00E36EC7">
        <w:trPr>
          <w:trHeight w:val="276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11     2 балла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13425</w:t>
            </w:r>
          </w:p>
        </w:tc>
      </w:tr>
      <w:tr w:rsidR="008E4098" w:rsidRPr="00007CEB" w:rsidTr="00E36EC7">
        <w:trPr>
          <w:trHeight w:val="553"/>
        </w:trPr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>12     2 балла</w:t>
            </w:r>
          </w:p>
        </w:tc>
        <w:tc>
          <w:tcPr>
            <w:tcW w:w="4028" w:type="dxa"/>
          </w:tcPr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Б В Г Д Е </w:t>
            </w:r>
          </w:p>
          <w:p w:rsidR="008E4098" w:rsidRPr="00007CEB" w:rsidRDefault="008E4098" w:rsidP="00E36EC7">
            <w:pPr>
              <w:tabs>
                <w:tab w:val="left" w:pos="1694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1  2  1 1  2  2 </w:t>
            </w:r>
          </w:p>
        </w:tc>
      </w:tr>
    </w:tbl>
    <w:p w:rsidR="008E4098" w:rsidRPr="00B85A46" w:rsidRDefault="008E4098" w:rsidP="00B85A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E4098" w:rsidRPr="00B85A46" w:rsidSect="005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E8"/>
    <w:rsid w:val="00007CEB"/>
    <w:rsid w:val="000F2944"/>
    <w:rsid w:val="001A5386"/>
    <w:rsid w:val="002245B3"/>
    <w:rsid w:val="003E098A"/>
    <w:rsid w:val="00497D4E"/>
    <w:rsid w:val="004B0167"/>
    <w:rsid w:val="005068E8"/>
    <w:rsid w:val="005967C6"/>
    <w:rsid w:val="005A4C3D"/>
    <w:rsid w:val="005C0877"/>
    <w:rsid w:val="005F6D08"/>
    <w:rsid w:val="006B2A78"/>
    <w:rsid w:val="007452CF"/>
    <w:rsid w:val="008E4098"/>
    <w:rsid w:val="00A20F2C"/>
    <w:rsid w:val="00A31B08"/>
    <w:rsid w:val="00B03ED7"/>
    <w:rsid w:val="00B85A46"/>
    <w:rsid w:val="00BC596B"/>
    <w:rsid w:val="00CB5570"/>
    <w:rsid w:val="00DF2A6B"/>
    <w:rsid w:val="00E36EC7"/>
    <w:rsid w:val="00EE4C91"/>
    <w:rsid w:val="00FA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91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4C91"/>
    <w:pPr>
      <w:ind w:left="720"/>
      <w:contextualSpacing/>
    </w:pPr>
    <w:rPr>
      <w:kern w:val="2"/>
    </w:rPr>
  </w:style>
  <w:style w:type="character" w:customStyle="1" w:styleId="innernumber">
    <w:name w:val="inner_number"/>
    <w:basedOn w:val="DefaultParagraphFont"/>
    <w:uiPriority w:val="99"/>
    <w:rsid w:val="004B0167"/>
    <w:rPr>
      <w:rFonts w:cs="Times New Roman"/>
    </w:rPr>
  </w:style>
  <w:style w:type="paragraph" w:styleId="NormalWeb">
    <w:name w:val="Normal (Web)"/>
    <w:basedOn w:val="Normal"/>
    <w:uiPriority w:val="99"/>
    <w:semiHidden/>
    <w:rsid w:val="004B0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Normal"/>
    <w:uiPriority w:val="99"/>
    <w:rsid w:val="004B0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uternumber">
    <w:name w:val="outer_number"/>
    <w:basedOn w:val="DefaultParagraphFont"/>
    <w:uiPriority w:val="99"/>
    <w:rsid w:val="004B0167"/>
    <w:rPr>
      <w:rFonts w:cs="Times New Roman"/>
    </w:rPr>
  </w:style>
  <w:style w:type="table" w:styleId="TableGrid">
    <w:name w:val="Table Grid"/>
    <w:basedOn w:val="TableNormal"/>
    <w:uiPriority w:val="99"/>
    <w:rsid w:val="00B85A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0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43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eo7-vpr.sdamgia.ru/get_file?id=39009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geo7-vpr.sdamgia.ru/get_file?id=388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geo7-vpr.sdamgia.ru/get_file?id=37285" TargetMode="External"/><Relationship Id="rId1" Type="http://schemas.openxmlformats.org/officeDocument/2006/relationships/numbering" Target="numbering.xml"/><Relationship Id="rId6" Type="http://schemas.openxmlformats.org/officeDocument/2006/relationships/image" Target="https://geo7-vpr.sdamgia.ru/get_file?id=38845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https://geo7-vpr.sdamgia.ru/get_file?id=391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geo7-vpr.sdamgia.ru/get_file?id=37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6</Pages>
  <Words>1497</Words>
  <Characters>8537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Евгений</cp:lastModifiedBy>
  <cp:revision>5</cp:revision>
  <dcterms:created xsi:type="dcterms:W3CDTF">2024-10-31T06:48:00Z</dcterms:created>
  <dcterms:modified xsi:type="dcterms:W3CDTF">2024-11-04T16:30:00Z</dcterms:modified>
</cp:coreProperties>
</file>